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C1" w:rsidRDefault="00F307C1" w:rsidP="00A51EA8">
      <w:pPr>
        <w:pStyle w:val="1"/>
        <w:rPr>
          <w:rtl/>
        </w:rPr>
      </w:pPr>
      <w:bookmarkStart w:id="0" w:name="_GoBack"/>
      <w:bookmarkEnd w:id="0"/>
      <w:r>
        <w:rPr>
          <w:rtl/>
        </w:rPr>
        <w:t>חוק עזר לאור עקיבא (שטחים ציבוריים פתוחים), התשע"ח</w:t>
      </w:r>
      <w:r w:rsidR="00A51EA8">
        <w:rPr>
          <w:rtl/>
        </w:rPr>
        <w:t>-2018</w:t>
      </w:r>
    </w:p>
    <w:p w:rsidR="00A51EA8" w:rsidRPr="00A51EA8" w:rsidRDefault="007674CE" w:rsidP="00CB18FB">
      <w:pPr>
        <w:pStyle w:val="a0"/>
        <w:rPr>
          <w:rtl/>
        </w:rPr>
      </w:pPr>
      <w:r w:rsidRPr="00AB5586">
        <w:rPr>
          <w:rtl/>
        </w:rPr>
        <w:t>פורסם:</w:t>
      </w:r>
      <w:r w:rsidRPr="00AB5586">
        <w:rPr>
          <w:rtl/>
        </w:rPr>
        <w:tab/>
        <w:t xml:space="preserve">חש"ם </w:t>
      </w:r>
      <w:r>
        <w:rPr>
          <w:rtl/>
        </w:rPr>
        <w:t>904</w:t>
      </w:r>
      <w:r w:rsidRPr="00AB5586">
        <w:rPr>
          <w:rtl/>
        </w:rPr>
        <w:t>, התשע"ח (</w:t>
      </w:r>
      <w:r>
        <w:rPr>
          <w:rtl/>
        </w:rPr>
        <w:t>5.2.2018</w:t>
      </w:r>
      <w:r w:rsidRPr="00AB5586">
        <w:rPr>
          <w:rtl/>
        </w:rPr>
        <w:t>), עמ'</w:t>
      </w:r>
      <w:r>
        <w:rPr>
          <w:rtl/>
        </w:rPr>
        <w:t xml:space="preserve"> </w:t>
      </w:r>
      <w:r w:rsidR="00CB18FB">
        <w:rPr>
          <w:rtl/>
        </w:rPr>
        <w:t>354</w:t>
      </w:r>
    </w:p>
    <w:p w:rsidR="00F307C1" w:rsidRDefault="00F307C1" w:rsidP="00A51EA8">
      <w:pPr>
        <w:pStyle w:val="a6"/>
        <w:rPr>
          <w:rtl/>
        </w:rPr>
      </w:pPr>
      <w:r>
        <w:rPr>
          <w:rtl/>
        </w:rPr>
        <w:t>בתוקף סמכותה לפי סעיפים 250 ו</w:t>
      </w:r>
      <w:r w:rsidR="00A51EA8">
        <w:rPr>
          <w:rtl/>
        </w:rPr>
        <w:t>-</w:t>
      </w:r>
      <w:r>
        <w:rPr>
          <w:rtl/>
        </w:rPr>
        <w:t>251 לפקודת העיריות</w:t>
      </w:r>
      <w:r w:rsidR="00A51EA8">
        <w:rPr>
          <w:rtl/>
        </w:rPr>
        <w:t xml:space="preserve"> </w:t>
      </w:r>
      <w:r>
        <w:rPr>
          <w:rtl/>
        </w:rPr>
        <w:t>(להלן - הפקודה), מתקינה</w:t>
      </w:r>
      <w:r w:rsidR="00A51EA8">
        <w:rPr>
          <w:rtl/>
        </w:rPr>
        <w:t xml:space="preserve"> </w:t>
      </w:r>
      <w:r>
        <w:rPr>
          <w:rtl/>
        </w:rPr>
        <w:t>מועצת עיריית אור עקיבא חוק עזר זה:</w:t>
      </w:r>
    </w:p>
    <w:p w:rsidR="00A51EA8" w:rsidRDefault="008A74FA" w:rsidP="00A51EA8">
      <w:pPr>
        <w:pStyle w:val="af0"/>
        <w:rPr>
          <w:rtl/>
        </w:rPr>
      </w:pPr>
      <w:r w:rsidRPr="008A74FA">
        <w:rPr>
          <w:rtl/>
        </w:rPr>
        <w:t>הגדרות</w:t>
      </w:r>
    </w:p>
    <w:p w:rsidR="00F307C1" w:rsidRDefault="00A51EA8" w:rsidP="009D7207">
      <w:pPr>
        <w:pStyle w:val="af1"/>
        <w:rPr>
          <w:rtl/>
        </w:rPr>
      </w:pPr>
      <w:r w:rsidRPr="009D7207">
        <w:rPr>
          <w:b/>
          <w:bCs/>
          <w:rtl/>
        </w:rPr>
        <w:t>1.</w:t>
      </w:r>
      <w:r>
        <w:rPr>
          <w:rtl/>
        </w:rPr>
        <w:tab/>
      </w:r>
      <w:r w:rsidR="00F307C1">
        <w:rPr>
          <w:rtl/>
        </w:rPr>
        <w:t>בחוק עזר זה -</w:t>
      </w:r>
    </w:p>
    <w:p w:rsidR="00F307C1" w:rsidRDefault="00F307C1" w:rsidP="009D7207">
      <w:pPr>
        <w:pStyle w:val="a4"/>
        <w:rPr>
          <w:rtl/>
        </w:rPr>
      </w:pPr>
      <w:r w:rsidRPr="009A6C07">
        <w:rPr>
          <w:b/>
          <w:bCs/>
          <w:rtl/>
        </w:rPr>
        <w:t>"אדמה חקלאית"</w:t>
      </w:r>
      <w:r>
        <w:rPr>
          <w:rtl/>
        </w:rPr>
        <w:t xml:space="preserve"> - כל קרקע שאינה בניין, שייעודה על פי תכנית הוא לחקלאות ואין</w:t>
      </w:r>
      <w:r w:rsidR="009D7207">
        <w:rPr>
          <w:rtl/>
        </w:rPr>
        <w:t xml:space="preserve"> </w:t>
      </w:r>
      <w:r>
        <w:rPr>
          <w:rtl/>
        </w:rPr>
        <w:t>משתמשים בה או שלא ניתן לגביה היתר לשימוש למטרה אחרת;</w:t>
      </w:r>
    </w:p>
    <w:p w:rsidR="00F307C1" w:rsidRDefault="00F307C1" w:rsidP="009D7207">
      <w:pPr>
        <w:pStyle w:val="a4"/>
        <w:rPr>
          <w:rtl/>
        </w:rPr>
      </w:pPr>
      <w:r w:rsidRPr="009A6C07">
        <w:rPr>
          <w:b/>
          <w:bCs/>
          <w:rtl/>
        </w:rPr>
        <w:t>"אישור בנייה חדשה"</w:t>
      </w:r>
      <w:r>
        <w:rPr>
          <w:rtl/>
        </w:rPr>
        <w:t xml:space="preserve"> - אישור מוסד תכנון כמשמעו בפרק ב' לחוק התכנון והבנייה,</w:t>
      </w:r>
      <w:r w:rsidR="009D7207">
        <w:rPr>
          <w:rtl/>
        </w:rPr>
        <w:t xml:space="preserve"> </w:t>
      </w:r>
      <w:r>
        <w:rPr>
          <w:rtl/>
        </w:rPr>
        <w:t>לבקשה להיתר בנייה להקמת בנייה חדשה וטרם מתן היתר בנייה;</w:t>
      </w:r>
    </w:p>
    <w:p w:rsidR="00F307C1" w:rsidRDefault="00F307C1" w:rsidP="00F307C1">
      <w:pPr>
        <w:pStyle w:val="a4"/>
        <w:rPr>
          <w:rtl/>
        </w:rPr>
      </w:pPr>
      <w:r w:rsidRPr="009A6C07">
        <w:rPr>
          <w:b/>
          <w:bCs/>
          <w:rtl/>
        </w:rPr>
        <w:t>"בנייה חדשה"</w:t>
      </w:r>
      <w:r>
        <w:rPr>
          <w:rtl/>
        </w:rPr>
        <w:t xml:space="preserve"> - הקמת בניין חדש בנכס או תוספת לבניין קיים הניצב בנכס;</w:t>
      </w:r>
    </w:p>
    <w:p w:rsidR="00F307C1" w:rsidRDefault="00F307C1" w:rsidP="00F307C1">
      <w:pPr>
        <w:pStyle w:val="a4"/>
        <w:rPr>
          <w:rtl/>
        </w:rPr>
      </w:pPr>
      <w:r w:rsidRPr="009A6C07">
        <w:rPr>
          <w:b/>
          <w:bCs/>
          <w:rtl/>
        </w:rPr>
        <w:t>"בנייה חורגת"</w:t>
      </w:r>
      <w:r>
        <w:rPr>
          <w:rtl/>
        </w:rPr>
        <w:t xml:space="preserve"> - בנייה חדשה שנבנתה בלא היתר בנייה או בסטייה מהיתר;</w:t>
      </w:r>
    </w:p>
    <w:p w:rsidR="00F307C1" w:rsidRDefault="00F307C1" w:rsidP="009D7207">
      <w:pPr>
        <w:pStyle w:val="a4"/>
        <w:rPr>
          <w:rtl/>
        </w:rPr>
      </w:pPr>
      <w:r w:rsidRPr="009A6C07">
        <w:rPr>
          <w:b/>
          <w:bCs/>
          <w:rtl/>
        </w:rPr>
        <w:t>"בניין"</w:t>
      </w:r>
      <w:r>
        <w:rPr>
          <w:rtl/>
        </w:rPr>
        <w:t xml:space="preserve"> - מבנה, בין שהוא ארעי ובין שהוא קבוע, בין שבנייתו הושלמה ובין אם לאו,</w:t>
      </w:r>
      <w:r w:rsidR="009D7207">
        <w:rPr>
          <w:rtl/>
        </w:rPr>
        <w:t xml:space="preserve"> </w:t>
      </w:r>
      <w:r>
        <w:rPr>
          <w:rtl/>
        </w:rPr>
        <w:t>הבנוי אבן, בטון, טיט, ברזל, עץ או חומר אחר, לרבות חלק של מבנה כאמור וכל</w:t>
      </w:r>
      <w:r w:rsidR="009D7207">
        <w:rPr>
          <w:rtl/>
        </w:rPr>
        <w:t xml:space="preserve"> </w:t>
      </w:r>
      <w:r>
        <w:rPr>
          <w:rtl/>
        </w:rPr>
        <w:t>המחובר לו חיבור של קבע;</w:t>
      </w:r>
    </w:p>
    <w:p w:rsidR="00F307C1" w:rsidRDefault="00F307C1" w:rsidP="00F307C1">
      <w:pPr>
        <w:pStyle w:val="a4"/>
        <w:rPr>
          <w:rtl/>
        </w:rPr>
      </w:pPr>
      <w:r w:rsidRPr="009A6C07">
        <w:rPr>
          <w:b/>
          <w:bCs/>
          <w:rtl/>
        </w:rPr>
        <w:t>"בעל נכס"</w:t>
      </w:r>
      <w:r>
        <w:rPr>
          <w:rtl/>
        </w:rPr>
        <w:t xml:space="preserve"> - כל אחד מאלה:</w:t>
      </w:r>
    </w:p>
    <w:p w:rsidR="00F307C1" w:rsidRDefault="00F307C1" w:rsidP="009D7207">
      <w:pPr>
        <w:pStyle w:val="2"/>
        <w:rPr>
          <w:rtl/>
        </w:rPr>
      </w:pPr>
      <w:r>
        <w:rPr>
          <w:rtl/>
        </w:rPr>
        <w:t>(1)</w:t>
      </w:r>
      <w:r w:rsidR="009D7207">
        <w:rPr>
          <w:rtl/>
        </w:rPr>
        <w:tab/>
      </w:r>
      <w:r>
        <w:rPr>
          <w:rtl/>
        </w:rPr>
        <w:t>בנכסים שאינם מקרקעי ציבור כהגדרתם בסעיף 107 לחוק המקרקעין -</w:t>
      </w:r>
      <w:r w:rsidR="009D7207">
        <w:rPr>
          <w:rtl/>
        </w:rPr>
        <w:t xml:space="preserve"> </w:t>
      </w:r>
      <w:r>
        <w:rPr>
          <w:rtl/>
        </w:rPr>
        <w:t>הבעל הרשום של הנכס, ובהעדר רישום - בעלו של הנכס מכוח הסכם או מסמך</w:t>
      </w:r>
      <w:r w:rsidR="009D7207">
        <w:rPr>
          <w:rtl/>
        </w:rPr>
        <w:t xml:space="preserve"> </w:t>
      </w:r>
      <w:r>
        <w:rPr>
          <w:rtl/>
        </w:rPr>
        <w:t>מחייב אחר, ובהעדרו - מי שזכאי כדין להירשם כבעלו; ובהעדרו - מי שזכאי</w:t>
      </w:r>
      <w:r w:rsidR="009D7207">
        <w:rPr>
          <w:rtl/>
        </w:rPr>
        <w:t xml:space="preserve"> </w:t>
      </w:r>
      <w:r>
        <w:rPr>
          <w:rtl/>
        </w:rPr>
        <w:t>להפיק הכנסה מהנכס או ליהנות מפירותיו של הנכס כבעלים;</w:t>
      </w:r>
    </w:p>
    <w:p w:rsidR="00F307C1" w:rsidRDefault="00F307C1" w:rsidP="009D7207">
      <w:pPr>
        <w:pStyle w:val="2"/>
        <w:rPr>
          <w:rtl/>
        </w:rPr>
      </w:pPr>
      <w:r>
        <w:rPr>
          <w:rtl/>
        </w:rPr>
        <w:t>(2)</w:t>
      </w:r>
      <w:r w:rsidR="009D7207">
        <w:rPr>
          <w:rtl/>
        </w:rPr>
        <w:tab/>
      </w:r>
      <w:r>
        <w:rPr>
          <w:rtl/>
        </w:rPr>
        <w:t>בנכסים שהם מקרקעי ציבור כאמור - החוכר לדורות כמשמעותו בחוק</w:t>
      </w:r>
      <w:r w:rsidR="009D7207">
        <w:rPr>
          <w:rtl/>
        </w:rPr>
        <w:t xml:space="preserve"> </w:t>
      </w:r>
      <w:r>
        <w:rPr>
          <w:rtl/>
        </w:rPr>
        <w:t>המקרקעין, בין שבדין ובין שביושר, ובהעדר חוכר לדורות - מי שניתנה לו</w:t>
      </w:r>
      <w:r w:rsidR="009D7207">
        <w:rPr>
          <w:rtl/>
        </w:rPr>
        <w:t xml:space="preserve"> </w:t>
      </w:r>
      <w:r>
        <w:rPr>
          <w:rtl/>
        </w:rPr>
        <w:t>הרשאה להשתמש בנכס שניתן לראותה מבחינת תוכנה כבעלות או כחכירה</w:t>
      </w:r>
      <w:r w:rsidR="009D7207">
        <w:rPr>
          <w:rtl/>
        </w:rPr>
        <w:t xml:space="preserve"> </w:t>
      </w:r>
      <w:r>
        <w:rPr>
          <w:rtl/>
        </w:rPr>
        <w:t>לדורות; ובהעדר חוכר לדורות בנכס או בר</w:t>
      </w:r>
      <w:r w:rsidR="009D7207">
        <w:rPr>
          <w:rtl/>
        </w:rPr>
        <w:t>-</w:t>
      </w:r>
      <w:r>
        <w:rPr>
          <w:rtl/>
        </w:rPr>
        <w:t>רשות כאמור - הבעל הרשום של</w:t>
      </w:r>
      <w:r w:rsidR="009D7207">
        <w:rPr>
          <w:rtl/>
        </w:rPr>
        <w:t xml:space="preserve"> </w:t>
      </w:r>
      <w:r>
        <w:rPr>
          <w:rtl/>
        </w:rPr>
        <w:t>הנכס;</w:t>
      </w:r>
    </w:p>
    <w:p w:rsidR="00F307C1" w:rsidRDefault="00F307C1" w:rsidP="009D7207">
      <w:pPr>
        <w:pStyle w:val="a4"/>
        <w:rPr>
          <w:rtl/>
        </w:rPr>
      </w:pPr>
      <w:r w:rsidRPr="009A6C07">
        <w:rPr>
          <w:b/>
          <w:bCs/>
          <w:rtl/>
        </w:rPr>
        <w:t>"דמי פיתוח"</w:t>
      </w:r>
      <w:r>
        <w:rPr>
          <w:rtl/>
        </w:rPr>
        <w:t xml:space="preserve"> - דמי פיתוח ששולמו בעד הנכס לרשות מקרקעי ישראל או למי מטעמה</w:t>
      </w:r>
      <w:r w:rsidR="009D7207">
        <w:rPr>
          <w:rtl/>
        </w:rPr>
        <w:t xml:space="preserve"> </w:t>
      </w:r>
      <w:r>
        <w:rPr>
          <w:rtl/>
        </w:rPr>
        <w:t>בעבור מימון עלותם של הקמת שטחים ציבוריים פתוחים ובלבד שסכומם אושר</w:t>
      </w:r>
      <w:r w:rsidR="009D7207">
        <w:rPr>
          <w:rtl/>
        </w:rPr>
        <w:t xml:space="preserve"> </w:t>
      </w:r>
      <w:r>
        <w:rPr>
          <w:rtl/>
        </w:rPr>
        <w:t>בידי רשות מקרקעי ישראל;</w:t>
      </w:r>
    </w:p>
    <w:p w:rsidR="00F307C1" w:rsidRDefault="00F307C1" w:rsidP="00F307C1">
      <w:pPr>
        <w:pStyle w:val="a4"/>
        <w:rPr>
          <w:rtl/>
        </w:rPr>
      </w:pPr>
      <w:r w:rsidRPr="009A6C07">
        <w:rPr>
          <w:b/>
          <w:bCs/>
          <w:rtl/>
        </w:rPr>
        <w:t>"היטל"</w:t>
      </w:r>
      <w:r>
        <w:rPr>
          <w:rtl/>
        </w:rPr>
        <w:t xml:space="preserve"> - היטל פיתוח הקמת שטחים ציבוריים פתוחים;</w:t>
      </w:r>
    </w:p>
    <w:p w:rsidR="00F307C1" w:rsidRDefault="00F307C1" w:rsidP="009D7207">
      <w:pPr>
        <w:pStyle w:val="a4"/>
        <w:rPr>
          <w:rtl/>
        </w:rPr>
      </w:pPr>
      <w:r w:rsidRPr="009A6C07">
        <w:rPr>
          <w:b/>
          <w:bCs/>
          <w:rtl/>
        </w:rPr>
        <w:t>"ס</w:t>
      </w:r>
      <w:r w:rsidR="009D7207" w:rsidRPr="009A6C07">
        <w:rPr>
          <w:b/>
          <w:bCs/>
          <w:rtl/>
        </w:rPr>
        <w:t>טייה מהיתר"</w:t>
      </w:r>
      <w:r w:rsidR="009D7207">
        <w:rPr>
          <w:rtl/>
        </w:rPr>
        <w:t xml:space="preserve"> - כהגדרתה בסעיף 203</w:t>
      </w:r>
      <w:r>
        <w:rPr>
          <w:rtl/>
        </w:rPr>
        <w:t>(א) לחוק התכנון והבנייה, והתקנות שהותקנו</w:t>
      </w:r>
      <w:r w:rsidR="009D7207">
        <w:rPr>
          <w:rtl/>
        </w:rPr>
        <w:t xml:space="preserve"> </w:t>
      </w:r>
      <w:r>
        <w:rPr>
          <w:rtl/>
        </w:rPr>
        <w:t>לפיו;</w:t>
      </w:r>
    </w:p>
    <w:p w:rsidR="00F307C1" w:rsidRDefault="00F307C1" w:rsidP="00F307C1">
      <w:pPr>
        <w:pStyle w:val="a4"/>
        <w:rPr>
          <w:rtl/>
        </w:rPr>
      </w:pPr>
      <w:r w:rsidRPr="009A6C07">
        <w:rPr>
          <w:b/>
          <w:bCs/>
          <w:rtl/>
        </w:rPr>
        <w:t>"תעודת גמר", "תכנית"</w:t>
      </w:r>
      <w:r>
        <w:rPr>
          <w:rtl/>
        </w:rPr>
        <w:t xml:space="preserve"> - כהגדרתם בחוק התכנון והבנייה;</w:t>
      </w:r>
    </w:p>
    <w:p w:rsidR="00F307C1" w:rsidRDefault="00F307C1" w:rsidP="00F307C1">
      <w:pPr>
        <w:pStyle w:val="a4"/>
        <w:rPr>
          <w:rtl/>
        </w:rPr>
      </w:pPr>
      <w:r w:rsidRPr="009A6C07">
        <w:rPr>
          <w:b/>
          <w:bCs/>
          <w:rtl/>
        </w:rPr>
        <w:t>"היתר"</w:t>
      </w:r>
      <w:r>
        <w:rPr>
          <w:rtl/>
        </w:rPr>
        <w:t xml:space="preserve"> - כהגדרתו בחוק התכנון והבנייה;</w:t>
      </w:r>
    </w:p>
    <w:p w:rsidR="00F307C1" w:rsidRDefault="00F307C1" w:rsidP="009D7207">
      <w:pPr>
        <w:pStyle w:val="a4"/>
        <w:rPr>
          <w:rtl/>
        </w:rPr>
      </w:pPr>
      <w:r w:rsidRPr="009A6C07">
        <w:rPr>
          <w:b/>
          <w:bCs/>
          <w:rtl/>
        </w:rPr>
        <w:t>"הפרשי הצמדה", "מדד", "תשלומי פיגורים"</w:t>
      </w:r>
      <w:r>
        <w:rPr>
          <w:rtl/>
        </w:rPr>
        <w:t xml:space="preserve"> - כהגדרתם בחוק הרשויות המקומיות</w:t>
      </w:r>
      <w:r w:rsidR="009D7207">
        <w:rPr>
          <w:rtl/>
        </w:rPr>
        <w:t xml:space="preserve"> </w:t>
      </w:r>
      <w:r>
        <w:rPr>
          <w:rtl/>
        </w:rPr>
        <w:t>(ריבית והפרשי הצמדה של תשלומי חובה), התש"ם</w:t>
      </w:r>
      <w:r w:rsidR="009D7207">
        <w:rPr>
          <w:rtl/>
        </w:rPr>
        <w:t>-1980</w:t>
      </w:r>
      <w:r>
        <w:rPr>
          <w:rtl/>
        </w:rPr>
        <w:t>;</w:t>
      </w:r>
    </w:p>
    <w:p w:rsidR="00A1216E" w:rsidRDefault="00F307C1" w:rsidP="009D7207">
      <w:pPr>
        <w:pStyle w:val="a4"/>
        <w:rPr>
          <w:rtl/>
        </w:rPr>
      </w:pPr>
      <w:r w:rsidRPr="009A6C07">
        <w:rPr>
          <w:b/>
          <w:bCs/>
          <w:rtl/>
        </w:rPr>
        <w:t>"חוק התכנון והבנייה"</w:t>
      </w:r>
      <w:r>
        <w:rPr>
          <w:rtl/>
        </w:rPr>
        <w:t xml:space="preserve"> - חוק התכנון והבנייה, התשכ"ה</w:t>
      </w:r>
      <w:r w:rsidR="009D7207">
        <w:rPr>
          <w:rtl/>
        </w:rPr>
        <w:t>-1965</w:t>
      </w:r>
      <w:r>
        <w:rPr>
          <w:rtl/>
        </w:rPr>
        <w:t>;</w:t>
      </w:r>
    </w:p>
    <w:p w:rsidR="00F307C1" w:rsidRDefault="00F307C1" w:rsidP="009D7207">
      <w:pPr>
        <w:pStyle w:val="a4"/>
        <w:rPr>
          <w:rtl/>
        </w:rPr>
      </w:pPr>
      <w:r w:rsidRPr="009A6C07">
        <w:rPr>
          <w:b/>
          <w:bCs/>
          <w:rtl/>
        </w:rPr>
        <w:t>"חוק המקרקעין"</w:t>
      </w:r>
      <w:r>
        <w:rPr>
          <w:rtl/>
        </w:rPr>
        <w:t xml:space="preserve"> - חוק המקרקעין, התשכ"ט</w:t>
      </w:r>
      <w:r w:rsidR="009D7207">
        <w:rPr>
          <w:rtl/>
        </w:rPr>
        <w:t>-1969</w:t>
      </w:r>
      <w:r>
        <w:rPr>
          <w:rtl/>
        </w:rPr>
        <w:t>;</w:t>
      </w:r>
    </w:p>
    <w:p w:rsidR="00F307C1" w:rsidRDefault="00F307C1" w:rsidP="009D7207">
      <w:pPr>
        <w:pStyle w:val="a4"/>
        <w:rPr>
          <w:rtl/>
        </w:rPr>
      </w:pPr>
      <w:r w:rsidRPr="009A6C07">
        <w:rPr>
          <w:b/>
          <w:bCs/>
          <w:rtl/>
        </w:rPr>
        <w:t>"יציע", "עליית גג"</w:t>
      </w:r>
      <w:r>
        <w:rPr>
          <w:rtl/>
        </w:rPr>
        <w:t xml:space="preserve"> - כהגדרתם בפרט 1.00.1 לסימן א' לתוספת השלישית לתקנות</w:t>
      </w:r>
      <w:r w:rsidR="009D7207">
        <w:rPr>
          <w:rtl/>
        </w:rPr>
        <w:t xml:space="preserve"> </w:t>
      </w:r>
      <w:r>
        <w:rPr>
          <w:rtl/>
        </w:rPr>
        <w:t>היתר הבנייה;</w:t>
      </w:r>
    </w:p>
    <w:p w:rsidR="00F307C1" w:rsidRDefault="00F307C1" w:rsidP="009D7207">
      <w:pPr>
        <w:pStyle w:val="a4"/>
        <w:rPr>
          <w:rtl/>
        </w:rPr>
      </w:pPr>
      <w:r w:rsidRPr="009A6C07">
        <w:rPr>
          <w:b/>
          <w:bCs/>
          <w:rtl/>
        </w:rPr>
        <w:t>"מהנדס"</w:t>
      </w:r>
      <w:r>
        <w:rPr>
          <w:rtl/>
        </w:rPr>
        <w:t xml:space="preserve"> - מהנדס העירייה או עובד העירייה שסמכויות מהנדס העירייה נאצלו לו</w:t>
      </w:r>
      <w:r w:rsidR="009D7207">
        <w:rPr>
          <w:rtl/>
        </w:rPr>
        <w:t xml:space="preserve"> </w:t>
      </w:r>
      <w:r>
        <w:rPr>
          <w:rtl/>
        </w:rPr>
        <w:t>לפי סעיף 6 לחוק הרשויות המקומיות (מהנדס רשות מקומית), התשנ"ב</w:t>
      </w:r>
      <w:r w:rsidR="009D7207">
        <w:rPr>
          <w:rtl/>
        </w:rPr>
        <w:t>-1991</w:t>
      </w:r>
      <w:r>
        <w:rPr>
          <w:rtl/>
        </w:rPr>
        <w:t>;</w:t>
      </w:r>
    </w:p>
    <w:p w:rsidR="00F307C1" w:rsidRDefault="00F307C1" w:rsidP="00F307C1">
      <w:pPr>
        <w:pStyle w:val="a4"/>
        <w:rPr>
          <w:rtl/>
        </w:rPr>
      </w:pPr>
      <w:r w:rsidRPr="009A6C07">
        <w:rPr>
          <w:b/>
          <w:bCs/>
          <w:rtl/>
        </w:rPr>
        <w:t>"נכס"</w:t>
      </w:r>
      <w:r>
        <w:rPr>
          <w:rtl/>
        </w:rPr>
        <w:t xml:space="preserve"> - כמשמעותו בסעיף 269 לפקודה, לרבות דרכי מעבר שאינן ציבוריות;</w:t>
      </w:r>
    </w:p>
    <w:p w:rsidR="00F307C1" w:rsidRDefault="00F307C1" w:rsidP="009D7207">
      <w:pPr>
        <w:pStyle w:val="a4"/>
        <w:rPr>
          <w:rtl/>
        </w:rPr>
      </w:pPr>
      <w:r w:rsidRPr="009A6C07">
        <w:rPr>
          <w:b/>
          <w:bCs/>
          <w:rtl/>
        </w:rPr>
        <w:t>"עבודות לפיתוח שטחים ציבוריים פתוחים"</w:t>
      </w:r>
      <w:r>
        <w:rPr>
          <w:rtl/>
        </w:rPr>
        <w:t xml:space="preserve"> - עבודות לפיתוח שטחים ציבוריים</w:t>
      </w:r>
      <w:r w:rsidR="009D7207">
        <w:rPr>
          <w:rtl/>
        </w:rPr>
        <w:t xml:space="preserve"> </w:t>
      </w:r>
      <w:r>
        <w:rPr>
          <w:rtl/>
        </w:rPr>
        <w:t>פתוחים, לרבות עשיית עבודות אלה, כולן או חלקן:</w:t>
      </w:r>
    </w:p>
    <w:p w:rsidR="00F307C1" w:rsidRDefault="00F307C1" w:rsidP="009D7207">
      <w:pPr>
        <w:pStyle w:val="2"/>
        <w:rPr>
          <w:rtl/>
        </w:rPr>
      </w:pPr>
      <w:r>
        <w:rPr>
          <w:rtl/>
        </w:rPr>
        <w:t>(1)</w:t>
      </w:r>
      <w:r w:rsidR="009D7207">
        <w:rPr>
          <w:rtl/>
        </w:rPr>
        <w:tab/>
      </w:r>
      <w:r>
        <w:rPr>
          <w:rtl/>
        </w:rPr>
        <w:t>הכנה ואישור של תכניות לשצ"פ;</w:t>
      </w:r>
    </w:p>
    <w:p w:rsidR="00F307C1" w:rsidRDefault="00F307C1" w:rsidP="00234A23">
      <w:pPr>
        <w:pStyle w:val="2"/>
        <w:keepNext/>
        <w:keepLines/>
        <w:rPr>
          <w:rtl/>
        </w:rPr>
      </w:pPr>
      <w:r>
        <w:rPr>
          <w:rtl/>
        </w:rPr>
        <w:lastRenderedPageBreak/>
        <w:t>(2)</w:t>
      </w:r>
      <w:r w:rsidR="00B26669">
        <w:rPr>
          <w:rtl/>
        </w:rPr>
        <w:tab/>
      </w:r>
      <w:r>
        <w:rPr>
          <w:rtl/>
        </w:rPr>
        <w:t>ביצוע תכניות לשצ"פ לרבות -</w:t>
      </w:r>
    </w:p>
    <w:p w:rsidR="00F307C1" w:rsidRDefault="00F307C1" w:rsidP="00234A23">
      <w:pPr>
        <w:pStyle w:val="3"/>
        <w:keepNext/>
        <w:keepLines/>
        <w:rPr>
          <w:rtl/>
        </w:rPr>
      </w:pPr>
      <w:r>
        <w:rPr>
          <w:rtl/>
        </w:rPr>
        <w:t>(א)</w:t>
      </w:r>
      <w:r w:rsidR="00B26669">
        <w:rPr>
          <w:rtl/>
        </w:rPr>
        <w:tab/>
      </w:r>
      <w:r>
        <w:rPr>
          <w:rtl/>
        </w:rPr>
        <w:t>חפירה, מילוי, פילוס, קידוחים, ריצוף, סלילה;</w:t>
      </w:r>
    </w:p>
    <w:p w:rsidR="00F307C1" w:rsidRDefault="00F307C1" w:rsidP="00111EFD">
      <w:pPr>
        <w:pStyle w:val="3"/>
        <w:rPr>
          <w:rtl/>
        </w:rPr>
      </w:pPr>
      <w:r>
        <w:rPr>
          <w:rtl/>
        </w:rPr>
        <w:t>(ב)</w:t>
      </w:r>
      <w:r w:rsidR="00B26669">
        <w:rPr>
          <w:rtl/>
        </w:rPr>
        <w:tab/>
      </w:r>
      <w:r>
        <w:rPr>
          <w:rtl/>
        </w:rPr>
        <w:t>גינון;</w:t>
      </w:r>
    </w:p>
    <w:p w:rsidR="00F307C1" w:rsidRDefault="00F307C1" w:rsidP="00111EFD">
      <w:pPr>
        <w:pStyle w:val="3"/>
        <w:rPr>
          <w:rtl/>
        </w:rPr>
      </w:pPr>
      <w:r>
        <w:rPr>
          <w:rtl/>
        </w:rPr>
        <w:t>(ג)</w:t>
      </w:r>
      <w:r w:rsidR="00B26669">
        <w:rPr>
          <w:rtl/>
        </w:rPr>
        <w:tab/>
      </w:r>
      <w:r>
        <w:rPr>
          <w:rtl/>
        </w:rPr>
        <w:t>הצבת ריהוט גן או פרגולות;</w:t>
      </w:r>
    </w:p>
    <w:p w:rsidR="00F307C1" w:rsidRDefault="00F307C1" w:rsidP="00111EFD">
      <w:pPr>
        <w:pStyle w:val="3"/>
        <w:rPr>
          <w:rtl/>
        </w:rPr>
      </w:pPr>
      <w:r>
        <w:rPr>
          <w:rtl/>
        </w:rPr>
        <w:t>(ד)</w:t>
      </w:r>
      <w:r w:rsidR="00B26669">
        <w:rPr>
          <w:rtl/>
        </w:rPr>
        <w:tab/>
      </w:r>
      <w:r>
        <w:rPr>
          <w:rtl/>
        </w:rPr>
        <w:t>הצבת מיתקני משחק;</w:t>
      </w:r>
    </w:p>
    <w:p w:rsidR="00F307C1" w:rsidRDefault="00F307C1" w:rsidP="00111EFD">
      <w:pPr>
        <w:pStyle w:val="3"/>
        <w:rPr>
          <w:rtl/>
        </w:rPr>
      </w:pPr>
      <w:r>
        <w:rPr>
          <w:rtl/>
        </w:rPr>
        <w:t>(ה)</w:t>
      </w:r>
      <w:r w:rsidR="00B26669">
        <w:rPr>
          <w:rtl/>
        </w:rPr>
        <w:tab/>
      </w:r>
      <w:r>
        <w:rPr>
          <w:rtl/>
        </w:rPr>
        <w:t>נטיעות;</w:t>
      </w:r>
    </w:p>
    <w:p w:rsidR="00F307C1" w:rsidRDefault="00F307C1" w:rsidP="00111EFD">
      <w:pPr>
        <w:pStyle w:val="3"/>
        <w:rPr>
          <w:rtl/>
        </w:rPr>
      </w:pPr>
      <w:r>
        <w:rPr>
          <w:rtl/>
        </w:rPr>
        <w:t>(ו)</w:t>
      </w:r>
      <w:r w:rsidR="00B26669">
        <w:rPr>
          <w:rtl/>
        </w:rPr>
        <w:tab/>
      </w:r>
      <w:r>
        <w:rPr>
          <w:rtl/>
        </w:rPr>
        <w:t>התוויית שבילים;</w:t>
      </w:r>
    </w:p>
    <w:p w:rsidR="00F307C1" w:rsidRDefault="00F307C1" w:rsidP="00111EFD">
      <w:pPr>
        <w:pStyle w:val="3"/>
        <w:rPr>
          <w:rtl/>
        </w:rPr>
      </w:pPr>
      <w:r>
        <w:rPr>
          <w:rtl/>
        </w:rPr>
        <w:t>(ז)</w:t>
      </w:r>
      <w:r w:rsidR="00B26669">
        <w:rPr>
          <w:rtl/>
        </w:rPr>
        <w:tab/>
      </w:r>
      <w:r>
        <w:rPr>
          <w:rtl/>
        </w:rPr>
        <w:t>ריצוף;</w:t>
      </w:r>
    </w:p>
    <w:p w:rsidR="00F307C1" w:rsidRDefault="00F307C1" w:rsidP="00111EFD">
      <w:pPr>
        <w:pStyle w:val="3"/>
        <w:rPr>
          <w:rtl/>
        </w:rPr>
      </w:pPr>
      <w:r>
        <w:rPr>
          <w:rtl/>
        </w:rPr>
        <w:t>(ח)</w:t>
      </w:r>
      <w:r w:rsidR="00B26669">
        <w:rPr>
          <w:rtl/>
        </w:rPr>
        <w:tab/>
      </w:r>
      <w:r>
        <w:rPr>
          <w:rtl/>
        </w:rPr>
        <w:t>התקנת מערכת השקיה;</w:t>
      </w:r>
    </w:p>
    <w:p w:rsidR="00F307C1" w:rsidRDefault="00F307C1" w:rsidP="00111EFD">
      <w:pPr>
        <w:pStyle w:val="3"/>
        <w:rPr>
          <w:rtl/>
        </w:rPr>
      </w:pPr>
      <w:r>
        <w:rPr>
          <w:rtl/>
        </w:rPr>
        <w:t>(ז)</w:t>
      </w:r>
      <w:r w:rsidR="00B26669">
        <w:rPr>
          <w:rtl/>
        </w:rPr>
        <w:tab/>
      </w:r>
      <w:r>
        <w:rPr>
          <w:rtl/>
        </w:rPr>
        <w:t>התקנת תאורה;</w:t>
      </w:r>
    </w:p>
    <w:p w:rsidR="00F307C1" w:rsidRDefault="00F307C1" w:rsidP="00111EFD">
      <w:pPr>
        <w:pStyle w:val="3"/>
        <w:rPr>
          <w:rtl/>
        </w:rPr>
      </w:pPr>
      <w:r>
        <w:rPr>
          <w:rtl/>
        </w:rPr>
        <w:t>(ח)</w:t>
      </w:r>
      <w:r w:rsidR="00B26669">
        <w:rPr>
          <w:rtl/>
        </w:rPr>
        <w:tab/>
      </w:r>
      <w:r>
        <w:rPr>
          <w:rtl/>
        </w:rPr>
        <w:t>התקנת מיתקני סניטציה לרבות פחי אשפה, שירותים ציבוריים;</w:t>
      </w:r>
    </w:p>
    <w:p w:rsidR="00F307C1" w:rsidRDefault="00F307C1" w:rsidP="00111EFD">
      <w:pPr>
        <w:pStyle w:val="3"/>
        <w:rPr>
          <w:rtl/>
        </w:rPr>
      </w:pPr>
      <w:r>
        <w:rPr>
          <w:rtl/>
        </w:rPr>
        <w:t>(ט)</w:t>
      </w:r>
      <w:r w:rsidR="00B26669">
        <w:rPr>
          <w:rtl/>
        </w:rPr>
        <w:tab/>
      </w:r>
      <w:r>
        <w:rPr>
          <w:rtl/>
        </w:rPr>
        <w:t>כל עבודה אחרת הדרושה לפיתוח שצ"פ או קשורה בה;</w:t>
      </w:r>
    </w:p>
    <w:p w:rsidR="00F307C1" w:rsidRDefault="00F307C1" w:rsidP="00F307C1">
      <w:pPr>
        <w:pStyle w:val="a4"/>
        <w:rPr>
          <w:rtl/>
        </w:rPr>
      </w:pPr>
      <w:r w:rsidRPr="009A6C07">
        <w:rPr>
          <w:b/>
          <w:bCs/>
          <w:rtl/>
        </w:rPr>
        <w:t>"העירייה"</w:t>
      </w:r>
      <w:r>
        <w:rPr>
          <w:rtl/>
        </w:rPr>
        <w:t xml:space="preserve"> - עיריית אור עקיבא;</w:t>
      </w:r>
    </w:p>
    <w:p w:rsidR="00F307C1" w:rsidRDefault="00F307C1" w:rsidP="00111EFD">
      <w:pPr>
        <w:pStyle w:val="a4"/>
        <w:rPr>
          <w:rtl/>
        </w:rPr>
      </w:pPr>
      <w:r w:rsidRPr="009A6C07">
        <w:rPr>
          <w:b/>
          <w:bCs/>
          <w:rtl/>
        </w:rPr>
        <w:t>"עסק"</w:t>
      </w:r>
      <w:r>
        <w:rPr>
          <w:rtl/>
        </w:rPr>
        <w:t xml:space="preserve"> - נכס המשמש או המיועד לשמש למטרה שאינה מגורים, לרבות נכס שנמצא</w:t>
      </w:r>
      <w:r w:rsidR="00111EFD">
        <w:rPr>
          <w:rtl/>
        </w:rPr>
        <w:t xml:space="preserve"> </w:t>
      </w:r>
      <w:r>
        <w:rPr>
          <w:rtl/>
        </w:rPr>
        <w:t>בו בניין המשמש למטרה כאמור;</w:t>
      </w:r>
    </w:p>
    <w:p w:rsidR="00F307C1" w:rsidRDefault="00F307C1" w:rsidP="00111EFD">
      <w:pPr>
        <w:pStyle w:val="a4"/>
        <w:rPr>
          <w:rtl/>
        </w:rPr>
      </w:pPr>
      <w:r w:rsidRPr="009A6C07">
        <w:rPr>
          <w:b/>
          <w:bCs/>
          <w:rtl/>
        </w:rPr>
        <w:t>"פקודת הקרקעות</w:t>
      </w:r>
      <w:r>
        <w:rPr>
          <w:rtl/>
        </w:rPr>
        <w:t xml:space="preserve">" - פקודת הקרקעות (רכישה לצורכי ציבור), </w:t>
      </w:r>
      <w:r w:rsidR="00111EFD">
        <w:rPr>
          <w:rtl/>
        </w:rPr>
        <w:t>1943</w:t>
      </w:r>
      <w:r>
        <w:rPr>
          <w:rtl/>
        </w:rPr>
        <w:t>;</w:t>
      </w:r>
    </w:p>
    <w:p w:rsidR="00F307C1" w:rsidRDefault="00F307C1" w:rsidP="00111EFD">
      <w:pPr>
        <w:pStyle w:val="a4"/>
        <w:rPr>
          <w:rtl/>
        </w:rPr>
      </w:pPr>
      <w:r w:rsidRPr="009A6C07">
        <w:rPr>
          <w:b/>
          <w:bCs/>
          <w:rtl/>
        </w:rPr>
        <w:t>"קומה"</w:t>
      </w:r>
      <w:r>
        <w:rPr>
          <w:rtl/>
        </w:rPr>
        <w:t xml:space="preserve"> - חלל המשתרע בין שתי רצפות סמוכות הנמצאות זו מעל זו, הנמדד לפי</w:t>
      </w:r>
      <w:r w:rsidR="00111EFD">
        <w:rPr>
          <w:rtl/>
        </w:rPr>
        <w:t xml:space="preserve"> </w:t>
      </w:r>
      <w:r>
        <w:rPr>
          <w:rtl/>
        </w:rPr>
        <w:t>גובהו המזערי של אותו חלל, כקבוע בפרט 2.03 לתוספת השנייה של תקנות</w:t>
      </w:r>
      <w:r w:rsidR="00111EFD">
        <w:rPr>
          <w:rtl/>
        </w:rPr>
        <w:t xml:space="preserve"> </w:t>
      </w:r>
      <w:r>
        <w:rPr>
          <w:rtl/>
        </w:rPr>
        <w:t>היתר בנייה, לרבות בשטחי שירות, בנייני עזר, מרתפים, מרפסות מקורות</w:t>
      </w:r>
      <w:r w:rsidR="00111EFD">
        <w:rPr>
          <w:rtl/>
        </w:rPr>
        <w:t xml:space="preserve"> </w:t>
      </w:r>
      <w:r>
        <w:rPr>
          <w:rtl/>
        </w:rPr>
        <w:t>ופתוחות, מחסנים, חדרי מדרגות, מעברים, גבליות, יציעים, חדרי מעליות,</w:t>
      </w:r>
      <w:r w:rsidR="00111EFD">
        <w:rPr>
          <w:rtl/>
        </w:rPr>
        <w:t xml:space="preserve"> </w:t>
      </w:r>
      <w:r>
        <w:rPr>
          <w:rtl/>
        </w:rPr>
        <w:t>עליות גג, ובשטח אחר בקומה;</w:t>
      </w:r>
    </w:p>
    <w:p w:rsidR="00F307C1" w:rsidRDefault="00F307C1" w:rsidP="00111EFD">
      <w:pPr>
        <w:pStyle w:val="a4"/>
        <w:rPr>
          <w:rtl/>
        </w:rPr>
      </w:pPr>
      <w:r w:rsidRPr="009A6C07">
        <w:rPr>
          <w:b/>
          <w:bCs/>
          <w:rtl/>
        </w:rPr>
        <w:t>"ראש העירייה"</w:t>
      </w:r>
      <w:r>
        <w:rPr>
          <w:rtl/>
        </w:rPr>
        <w:t xml:space="preserve"> - ראש העירייה לרבות עובד העירייה אשר ראש העירייה אצל לו</w:t>
      </w:r>
      <w:r w:rsidR="00111EFD">
        <w:rPr>
          <w:rtl/>
        </w:rPr>
        <w:t xml:space="preserve"> </w:t>
      </w:r>
      <w:r>
        <w:rPr>
          <w:rtl/>
        </w:rPr>
        <w:t>מתפקידיו ומסמכויותיו על פי סעיף 17 לחוק הרשויות המקומיות (בחירת ראש</w:t>
      </w:r>
      <w:r w:rsidR="00111EFD">
        <w:rPr>
          <w:rtl/>
        </w:rPr>
        <w:t xml:space="preserve"> </w:t>
      </w:r>
      <w:r>
        <w:rPr>
          <w:rtl/>
        </w:rPr>
        <w:t>הרשות וסגניו וכהונתם), התשל"ה</w:t>
      </w:r>
      <w:r w:rsidR="00111EFD">
        <w:rPr>
          <w:rtl/>
        </w:rPr>
        <w:t>-1975</w:t>
      </w:r>
      <w:r>
        <w:rPr>
          <w:rtl/>
        </w:rPr>
        <w:t>, לעניין חוק עזר זה;</w:t>
      </w:r>
    </w:p>
    <w:p w:rsidR="00F307C1" w:rsidRDefault="00F307C1" w:rsidP="00F307C1">
      <w:pPr>
        <w:pStyle w:val="a4"/>
        <w:rPr>
          <w:rtl/>
        </w:rPr>
      </w:pPr>
      <w:r w:rsidRPr="009A6C07">
        <w:rPr>
          <w:b/>
          <w:bCs/>
          <w:rtl/>
        </w:rPr>
        <w:t>"שטח בניין"</w:t>
      </w:r>
      <w:r>
        <w:rPr>
          <w:rtl/>
        </w:rPr>
        <w:t xml:space="preserve"> - הסכום במ"ר של שטחי כל הקומות בבניין, לרבות -</w:t>
      </w:r>
    </w:p>
    <w:p w:rsidR="00F307C1" w:rsidRDefault="00F307C1" w:rsidP="00111EFD">
      <w:pPr>
        <w:pStyle w:val="2"/>
        <w:rPr>
          <w:rtl/>
        </w:rPr>
      </w:pPr>
      <w:r>
        <w:rPr>
          <w:rtl/>
        </w:rPr>
        <w:t>(1)</w:t>
      </w:r>
      <w:r w:rsidR="00111EFD">
        <w:rPr>
          <w:rtl/>
        </w:rPr>
        <w:tab/>
      </w:r>
      <w:r>
        <w:rPr>
          <w:rtl/>
        </w:rPr>
        <w:t>שטחה של בנייה חורגת;</w:t>
      </w:r>
    </w:p>
    <w:p w:rsidR="00F307C1" w:rsidRDefault="00F307C1" w:rsidP="00111EFD">
      <w:pPr>
        <w:pStyle w:val="2"/>
        <w:rPr>
          <w:rtl/>
        </w:rPr>
      </w:pPr>
      <w:r>
        <w:rPr>
          <w:rtl/>
        </w:rPr>
        <w:t>(2)</w:t>
      </w:r>
      <w:r w:rsidR="00111EFD">
        <w:rPr>
          <w:rtl/>
        </w:rPr>
        <w:tab/>
      </w:r>
      <w:r>
        <w:rPr>
          <w:rtl/>
        </w:rPr>
        <w:t>שטחו של בניין או שטחה של תוספת לבניין העתידים להיבנות שאושרה</w:t>
      </w:r>
      <w:r w:rsidR="00111EFD">
        <w:rPr>
          <w:rtl/>
        </w:rPr>
        <w:t xml:space="preserve"> </w:t>
      </w:r>
      <w:r>
        <w:rPr>
          <w:rtl/>
        </w:rPr>
        <w:t>לגביהם בקשה להיתר בנייה - לפי שטח שאושר;</w:t>
      </w:r>
    </w:p>
    <w:p w:rsidR="00F307C1" w:rsidRDefault="00F307C1" w:rsidP="00111EFD">
      <w:pPr>
        <w:pStyle w:val="a4"/>
        <w:rPr>
          <w:rtl/>
        </w:rPr>
      </w:pPr>
      <w:r w:rsidRPr="00F84EA6">
        <w:rPr>
          <w:b/>
          <w:bCs/>
          <w:rtl/>
        </w:rPr>
        <w:t>"שטח המיועד לצורכי ציבור"</w:t>
      </w:r>
      <w:r>
        <w:rPr>
          <w:rtl/>
        </w:rPr>
        <w:t xml:space="preserve"> - שטח קרקע או שטח בניין המיועד בתכנית לצורכי</w:t>
      </w:r>
      <w:r w:rsidR="00111EFD">
        <w:rPr>
          <w:rtl/>
        </w:rPr>
        <w:t xml:space="preserve"> </w:t>
      </w:r>
      <w:r>
        <w:rPr>
          <w:rtl/>
        </w:rPr>
        <w:t>ציבור;</w:t>
      </w:r>
    </w:p>
    <w:p w:rsidR="00F307C1" w:rsidRDefault="00F307C1" w:rsidP="00111EFD">
      <w:pPr>
        <w:pStyle w:val="a4"/>
        <w:rPr>
          <w:rtl/>
        </w:rPr>
      </w:pPr>
      <w:r w:rsidRPr="00F84EA6">
        <w:rPr>
          <w:b/>
          <w:bCs/>
          <w:rtl/>
        </w:rPr>
        <w:t>"שטח המיועד להפקעה"</w:t>
      </w:r>
      <w:r>
        <w:rPr>
          <w:rtl/>
        </w:rPr>
        <w:t xml:space="preserve"> - שטח המיועד לצורכי ציבור לפי תכנית שבתוקף ואשר</w:t>
      </w:r>
      <w:r w:rsidR="00111EFD">
        <w:rPr>
          <w:rtl/>
        </w:rPr>
        <w:t xml:space="preserve"> </w:t>
      </w:r>
      <w:r>
        <w:rPr>
          <w:rtl/>
        </w:rPr>
        <w:t>הוועדה המקומית לתכנון ולבנייה הודיעה כי בכוונתה להפקיעו לפי סעיפים 5</w:t>
      </w:r>
      <w:r w:rsidR="00111EFD">
        <w:rPr>
          <w:rtl/>
        </w:rPr>
        <w:t xml:space="preserve"> </w:t>
      </w:r>
      <w:r>
        <w:rPr>
          <w:rtl/>
        </w:rPr>
        <w:t>ו</w:t>
      </w:r>
      <w:r w:rsidR="00111EFD">
        <w:rPr>
          <w:rtl/>
        </w:rPr>
        <w:t>-</w:t>
      </w:r>
      <w:r>
        <w:rPr>
          <w:rtl/>
        </w:rPr>
        <w:t>7 לפקודת הקרקעות;</w:t>
      </w:r>
    </w:p>
    <w:p w:rsidR="00F307C1" w:rsidRDefault="00F307C1" w:rsidP="00F84EA6">
      <w:pPr>
        <w:pStyle w:val="a4"/>
        <w:rPr>
          <w:rtl/>
        </w:rPr>
      </w:pPr>
      <w:r w:rsidRPr="00F84EA6">
        <w:rPr>
          <w:b/>
          <w:bCs/>
          <w:rtl/>
        </w:rPr>
        <w:t>"שטח קומה"</w:t>
      </w:r>
      <w:r>
        <w:rPr>
          <w:rtl/>
        </w:rPr>
        <w:t xml:space="preserve"> - הסכום הכולל במ"ר של שטח ההשלכה האופקית של רצפת הקומה,</w:t>
      </w:r>
      <w:r w:rsidR="00F84EA6">
        <w:rPr>
          <w:rtl/>
        </w:rPr>
        <w:t xml:space="preserve"> </w:t>
      </w:r>
      <w:r>
        <w:rPr>
          <w:rtl/>
        </w:rPr>
        <w:t>כולל השטח שמתחת לקירות חיצוניים ופנימיים בה;</w:t>
      </w:r>
    </w:p>
    <w:p w:rsidR="00F307C1" w:rsidRDefault="00F307C1" w:rsidP="00F84EA6">
      <w:pPr>
        <w:pStyle w:val="a4"/>
        <w:rPr>
          <w:rtl/>
        </w:rPr>
      </w:pPr>
      <w:r w:rsidRPr="00F84EA6">
        <w:rPr>
          <w:b/>
          <w:bCs/>
          <w:rtl/>
        </w:rPr>
        <w:t>"שצ"פ"</w:t>
      </w:r>
      <w:r>
        <w:rPr>
          <w:rtl/>
        </w:rPr>
        <w:t xml:space="preserve"> - שטח המיועד לפי תכנית כשטח ציבורי פתוח שכונתי, או רובעי או כפארק</w:t>
      </w:r>
      <w:r w:rsidR="00F84EA6">
        <w:rPr>
          <w:rtl/>
        </w:rPr>
        <w:t xml:space="preserve"> </w:t>
      </w:r>
      <w:r>
        <w:rPr>
          <w:rtl/>
        </w:rPr>
        <w:t>עירוני, הכולל ריהוט גן או פרגולות או מיתקני משחק או גני שעשועים או</w:t>
      </w:r>
      <w:r w:rsidR="00F84EA6">
        <w:rPr>
          <w:rtl/>
        </w:rPr>
        <w:t xml:space="preserve"> </w:t>
      </w:r>
      <w:r>
        <w:rPr>
          <w:rtl/>
        </w:rPr>
        <w:t>מגרשי ספורט או מיתקני נופש ספורט ובידור או נטיעות או התוויית שבילים או</w:t>
      </w:r>
      <w:r w:rsidR="00F84EA6">
        <w:rPr>
          <w:rtl/>
        </w:rPr>
        <w:t xml:space="preserve"> </w:t>
      </w:r>
      <w:r>
        <w:rPr>
          <w:rtl/>
        </w:rPr>
        <w:t>רחובות או משטחים מרוצפים או סלולים וכיוצא באלה, ולרבות כיכר עירונית</w:t>
      </w:r>
      <w:r w:rsidR="00F84EA6">
        <w:rPr>
          <w:rtl/>
        </w:rPr>
        <w:t xml:space="preserve"> </w:t>
      </w:r>
      <w:r>
        <w:rPr>
          <w:rtl/>
        </w:rPr>
        <w:t>ומעבר; בהגדרה זו -</w:t>
      </w:r>
    </w:p>
    <w:p w:rsidR="00F307C1" w:rsidRDefault="00F307C1" w:rsidP="00CB18FB">
      <w:pPr>
        <w:pStyle w:val="2"/>
        <w:rPr>
          <w:rtl/>
        </w:rPr>
      </w:pPr>
      <w:r w:rsidRPr="00F84EA6">
        <w:rPr>
          <w:b/>
          <w:bCs/>
          <w:rtl/>
        </w:rPr>
        <w:t>"כיכר עירונית"</w:t>
      </w:r>
      <w:r>
        <w:rPr>
          <w:rtl/>
        </w:rPr>
        <w:t xml:space="preserve"> - כיכר הממוקמת סמוך למוסדות ציבור או אזור למסחר</w:t>
      </w:r>
      <w:r w:rsidR="00F84EA6">
        <w:rPr>
          <w:rtl/>
        </w:rPr>
        <w:t xml:space="preserve"> </w:t>
      </w:r>
      <w:r>
        <w:rPr>
          <w:rtl/>
        </w:rPr>
        <w:t>והכוללת ריצוף או אזורי ישיבה או הצללה או ריהוט גן או מיתקנים</w:t>
      </w:r>
      <w:r w:rsidR="00F84EA6">
        <w:rPr>
          <w:rtl/>
        </w:rPr>
        <w:t xml:space="preserve"> </w:t>
      </w:r>
      <w:r>
        <w:rPr>
          <w:rtl/>
        </w:rPr>
        <w:t>אחרים לשימוש הציבור;</w:t>
      </w:r>
    </w:p>
    <w:p w:rsidR="00F307C1" w:rsidRDefault="00F307C1" w:rsidP="00CB18FB">
      <w:pPr>
        <w:pStyle w:val="2"/>
        <w:rPr>
          <w:rtl/>
        </w:rPr>
      </w:pPr>
      <w:r w:rsidRPr="00F84EA6">
        <w:rPr>
          <w:b/>
          <w:bCs/>
          <w:rtl/>
        </w:rPr>
        <w:t>"מעבר"</w:t>
      </w:r>
      <w:r>
        <w:rPr>
          <w:rtl/>
        </w:rPr>
        <w:t xml:space="preserve"> - שטח המצוי בין שני כבישים ומאפשר מעבר תשתית וגישה להולכי</w:t>
      </w:r>
      <w:r w:rsidR="00F84EA6">
        <w:rPr>
          <w:rtl/>
        </w:rPr>
        <w:t xml:space="preserve"> </w:t>
      </w:r>
      <w:r>
        <w:rPr>
          <w:rtl/>
        </w:rPr>
        <w:t>רגל בלבד;</w:t>
      </w:r>
    </w:p>
    <w:p w:rsidR="00F307C1" w:rsidRDefault="00F307C1" w:rsidP="00F307C1">
      <w:pPr>
        <w:pStyle w:val="a4"/>
        <w:rPr>
          <w:rtl/>
        </w:rPr>
      </w:pPr>
      <w:r w:rsidRPr="00F84EA6">
        <w:rPr>
          <w:b/>
          <w:bCs/>
          <w:rtl/>
        </w:rPr>
        <w:t>"שטח קרקע"</w:t>
      </w:r>
      <w:r>
        <w:rPr>
          <w:rtl/>
        </w:rPr>
        <w:t xml:space="preserve"> - שטחה הכולל של הקרקע בנכס, לרבות הקרקע שעליה ניצב הבניין;</w:t>
      </w:r>
    </w:p>
    <w:p w:rsidR="00F307C1" w:rsidRDefault="00F307C1" w:rsidP="00F307C1">
      <w:pPr>
        <w:pStyle w:val="a4"/>
        <w:rPr>
          <w:rtl/>
        </w:rPr>
      </w:pPr>
      <w:r w:rsidRPr="00F84EA6">
        <w:rPr>
          <w:b/>
          <w:bCs/>
          <w:rtl/>
        </w:rPr>
        <w:t>"שימוש חורג"</w:t>
      </w:r>
      <w:r>
        <w:rPr>
          <w:rtl/>
        </w:rPr>
        <w:t xml:space="preserve"> - כהגדרתו בחוק התכנון והבנייה;</w:t>
      </w:r>
    </w:p>
    <w:p w:rsidR="00F307C1" w:rsidRDefault="00F307C1" w:rsidP="00F307C1">
      <w:pPr>
        <w:pStyle w:val="a4"/>
        <w:rPr>
          <w:rtl/>
        </w:rPr>
      </w:pPr>
      <w:r w:rsidRPr="00F84EA6">
        <w:rPr>
          <w:b/>
          <w:bCs/>
          <w:rtl/>
        </w:rPr>
        <w:t>"תעודת העברה לרשם המקרקעין"</w:t>
      </w:r>
      <w:r>
        <w:rPr>
          <w:rtl/>
        </w:rPr>
        <w:t xml:space="preserve"> - כאמור בסעיף 324 לפקודה;</w:t>
      </w:r>
    </w:p>
    <w:p w:rsidR="00F307C1" w:rsidRDefault="00F307C1" w:rsidP="00F84EA6">
      <w:pPr>
        <w:pStyle w:val="a4"/>
        <w:rPr>
          <w:rtl/>
        </w:rPr>
      </w:pPr>
      <w:r w:rsidRPr="00F84EA6">
        <w:rPr>
          <w:b/>
          <w:bCs/>
          <w:rtl/>
        </w:rPr>
        <w:t>"תעריפי ההיטל המעודכנים"</w:t>
      </w:r>
      <w:r>
        <w:rPr>
          <w:rtl/>
        </w:rPr>
        <w:t xml:space="preserve"> - תעריפי ההיטל שבתוספת הראשונה בשיעורם</w:t>
      </w:r>
      <w:r w:rsidR="00F84EA6">
        <w:rPr>
          <w:rtl/>
        </w:rPr>
        <w:t xml:space="preserve"> </w:t>
      </w:r>
      <w:r>
        <w:rPr>
          <w:rtl/>
        </w:rPr>
        <w:t>המעודכן במועד הוצאת דרישת התשלום לפי חוק עזר זה;</w:t>
      </w:r>
    </w:p>
    <w:p w:rsidR="00F307C1" w:rsidRDefault="00F307C1" w:rsidP="00F84EA6">
      <w:pPr>
        <w:pStyle w:val="a4"/>
        <w:rPr>
          <w:rtl/>
        </w:rPr>
      </w:pPr>
      <w:r w:rsidRPr="00F84EA6">
        <w:rPr>
          <w:b/>
          <w:bCs/>
          <w:rtl/>
        </w:rPr>
        <w:t>"תעריפי ההיטל שבתוקף"</w:t>
      </w:r>
      <w:r>
        <w:rPr>
          <w:rtl/>
        </w:rPr>
        <w:t xml:space="preserve"> - תעריפי ההיטל שבתוספת הראשונה לפי שיעורם</w:t>
      </w:r>
      <w:r w:rsidR="00F84EA6">
        <w:rPr>
          <w:rtl/>
        </w:rPr>
        <w:t xml:space="preserve"> </w:t>
      </w:r>
      <w:r>
        <w:rPr>
          <w:rtl/>
        </w:rPr>
        <w:t>המעודכן ביום התשלום לקופת המועצה;</w:t>
      </w:r>
    </w:p>
    <w:p w:rsidR="00F307C1" w:rsidRDefault="00F307C1" w:rsidP="00F84EA6">
      <w:pPr>
        <w:pStyle w:val="a4"/>
        <w:rPr>
          <w:rtl/>
        </w:rPr>
      </w:pPr>
      <w:r w:rsidRPr="00F84EA6">
        <w:rPr>
          <w:b/>
          <w:bCs/>
          <w:rtl/>
        </w:rPr>
        <w:t>"תקנות היתר בנייה"</w:t>
      </w:r>
      <w:r>
        <w:rPr>
          <w:rtl/>
        </w:rPr>
        <w:t xml:space="preserve"> - תקנות התכנון והבנייה (בקשה להיתר, תנאיו ואגרות),</w:t>
      </w:r>
      <w:r w:rsidR="00F84EA6">
        <w:rPr>
          <w:rtl/>
        </w:rPr>
        <w:t xml:space="preserve"> </w:t>
      </w:r>
      <w:r>
        <w:rPr>
          <w:rtl/>
        </w:rPr>
        <w:t>התש"ל</w:t>
      </w:r>
      <w:r w:rsidR="00F84EA6">
        <w:rPr>
          <w:rtl/>
        </w:rPr>
        <w:t>-1970</w:t>
      </w:r>
      <w:r>
        <w:rPr>
          <w:rtl/>
        </w:rPr>
        <w:t>.</w:t>
      </w:r>
    </w:p>
    <w:p w:rsidR="006A31EB" w:rsidRDefault="008A74FA" w:rsidP="008A74FA">
      <w:pPr>
        <w:pStyle w:val="af0"/>
        <w:rPr>
          <w:rtl/>
        </w:rPr>
      </w:pPr>
      <w:r>
        <w:rPr>
          <w:rtl/>
        </w:rPr>
        <w:t>היטל שטחים ציבוריים פתוחים</w:t>
      </w:r>
    </w:p>
    <w:p w:rsidR="00F307C1" w:rsidRDefault="00F84EA6" w:rsidP="006A31EB">
      <w:pPr>
        <w:pStyle w:val="af1"/>
        <w:rPr>
          <w:rtl/>
        </w:rPr>
      </w:pPr>
      <w:r w:rsidRPr="006A31EB">
        <w:rPr>
          <w:b/>
          <w:bCs/>
          <w:rtl/>
        </w:rPr>
        <w:t>2.</w:t>
      </w:r>
      <w:r>
        <w:rPr>
          <w:rtl/>
        </w:rPr>
        <w:tab/>
      </w:r>
      <w:r w:rsidR="00F307C1">
        <w:rPr>
          <w:rtl/>
        </w:rPr>
        <w:t>היטל שטחים ציבוריים פתוחים נועד למימון הוצאות העירייה בשל הקמת שטחים</w:t>
      </w:r>
      <w:r>
        <w:rPr>
          <w:rtl/>
        </w:rPr>
        <w:t xml:space="preserve"> </w:t>
      </w:r>
      <w:r w:rsidR="00F307C1">
        <w:rPr>
          <w:rtl/>
        </w:rPr>
        <w:t>ציבוריים פתוחים שכונתיים או רובעיים או פארקים עירוניים בשטח העירייה</w:t>
      </w:r>
      <w:r>
        <w:rPr>
          <w:rtl/>
        </w:rPr>
        <w:t xml:space="preserve"> </w:t>
      </w:r>
      <w:r w:rsidR="00F307C1">
        <w:rPr>
          <w:rtl/>
        </w:rPr>
        <w:t>שמיועדים לשמש, לפי קביעת המהנדס, את הנכס שבשלו הוטל, או בשל קנייתם</w:t>
      </w:r>
      <w:r>
        <w:rPr>
          <w:rtl/>
        </w:rPr>
        <w:t xml:space="preserve"> </w:t>
      </w:r>
      <w:r w:rsidR="00F307C1">
        <w:rPr>
          <w:rtl/>
        </w:rPr>
        <w:t>בלא זיקה לעלות ביצוע עבודות פיתוח השטחים הציבוריים הפתוחים המשמשות</w:t>
      </w:r>
      <w:r>
        <w:rPr>
          <w:rtl/>
        </w:rPr>
        <w:t xml:space="preserve"> </w:t>
      </w:r>
      <w:r w:rsidR="00F307C1">
        <w:rPr>
          <w:rtl/>
        </w:rPr>
        <w:t>את הנכס נושא החיוב; החליט המהנדס על קביעת שצ"פ שכונתי או רובעי או פארק</w:t>
      </w:r>
      <w:r>
        <w:rPr>
          <w:rtl/>
        </w:rPr>
        <w:t xml:space="preserve"> </w:t>
      </w:r>
      <w:r w:rsidR="00F307C1">
        <w:rPr>
          <w:rtl/>
        </w:rPr>
        <w:t>עירוני, תונח החלטתו במשרדי העירייה ותהיה פתוחה לעיון הציבור. הודעה על</w:t>
      </w:r>
      <w:r>
        <w:rPr>
          <w:rtl/>
        </w:rPr>
        <w:t xml:space="preserve"> </w:t>
      </w:r>
      <w:r w:rsidR="00F307C1">
        <w:rPr>
          <w:rtl/>
        </w:rPr>
        <w:t>החלטת המהנדס תפורסם באתר האינטרנט של העירייה.</w:t>
      </w:r>
    </w:p>
    <w:p w:rsidR="006A31EB" w:rsidRPr="006A31EB" w:rsidRDefault="008A74FA" w:rsidP="006A31EB">
      <w:pPr>
        <w:pStyle w:val="af0"/>
        <w:rPr>
          <w:rtl/>
        </w:rPr>
      </w:pPr>
      <w:r w:rsidRPr="008A74FA">
        <w:rPr>
          <w:rtl/>
        </w:rPr>
        <w:t>החיוב בהיטל</w:t>
      </w:r>
    </w:p>
    <w:p w:rsidR="00F307C1" w:rsidRDefault="00F307C1" w:rsidP="006A31EB">
      <w:pPr>
        <w:pStyle w:val="af1"/>
        <w:rPr>
          <w:rtl/>
        </w:rPr>
      </w:pPr>
      <w:r w:rsidRPr="006A31EB">
        <w:rPr>
          <w:b/>
          <w:bCs/>
          <w:rtl/>
        </w:rPr>
        <w:t>3.</w:t>
      </w:r>
      <w:r w:rsidR="00F84EA6">
        <w:rPr>
          <w:rtl/>
        </w:rPr>
        <w:tab/>
      </w:r>
      <w:r>
        <w:rPr>
          <w:rtl/>
        </w:rPr>
        <w:t>(א)</w:t>
      </w:r>
      <w:r w:rsidR="00F84EA6">
        <w:rPr>
          <w:rtl/>
        </w:rPr>
        <w:tab/>
      </w:r>
      <w:r>
        <w:rPr>
          <w:rtl/>
        </w:rPr>
        <w:t>היטל שטחים ציבוריים פתוחים יוטל על בעל נכס בהתקיים אחד מאלה:</w:t>
      </w:r>
    </w:p>
    <w:p w:rsidR="00F307C1" w:rsidRDefault="00F307C1" w:rsidP="006A31EB">
      <w:pPr>
        <w:pStyle w:val="2"/>
        <w:rPr>
          <w:rtl/>
        </w:rPr>
      </w:pPr>
      <w:r>
        <w:rPr>
          <w:rtl/>
        </w:rPr>
        <w:t>(1)</w:t>
      </w:r>
      <w:r w:rsidR="006A31EB">
        <w:rPr>
          <w:rtl/>
        </w:rPr>
        <w:tab/>
      </w:r>
      <w:r>
        <w:rPr>
          <w:rtl/>
        </w:rPr>
        <w:t>תחילת עבודות לפיתוח שטחים ציבוריים פתוחים המיועדים לשמש את</w:t>
      </w:r>
      <w:r w:rsidR="006A31EB">
        <w:rPr>
          <w:rtl/>
        </w:rPr>
        <w:t xml:space="preserve"> </w:t>
      </w:r>
      <w:r>
        <w:rPr>
          <w:rtl/>
        </w:rPr>
        <w:t xml:space="preserve">הנכס לפי קביעת המהנדס; לעניין זה, </w:t>
      </w:r>
      <w:r w:rsidRPr="006A31EB">
        <w:rPr>
          <w:b/>
          <w:bCs/>
          <w:rtl/>
        </w:rPr>
        <w:t>"תחילת עבודות"</w:t>
      </w:r>
      <w:r>
        <w:rPr>
          <w:rtl/>
        </w:rPr>
        <w:t xml:space="preserve"> - גמר תכניות לפיתוח</w:t>
      </w:r>
      <w:r w:rsidR="006A31EB">
        <w:rPr>
          <w:rtl/>
        </w:rPr>
        <w:t xml:space="preserve"> </w:t>
      </w:r>
      <w:r>
        <w:rPr>
          <w:rtl/>
        </w:rPr>
        <w:t>השטחים הציבוריים הפתוחים וכן אישור של המהנדס, לפי הנוסח שבטופס 1</w:t>
      </w:r>
      <w:r w:rsidR="006A31EB">
        <w:rPr>
          <w:rtl/>
        </w:rPr>
        <w:t xml:space="preserve"> </w:t>
      </w:r>
      <w:r>
        <w:rPr>
          <w:rtl/>
        </w:rPr>
        <w:t>לתוספת השנייה, ולפיו בכוונת העירייה לצאת למכרז ביצוע עבודות כאמור או</w:t>
      </w:r>
      <w:r w:rsidR="006A31EB">
        <w:rPr>
          <w:rtl/>
        </w:rPr>
        <w:t xml:space="preserve"> </w:t>
      </w:r>
      <w:r>
        <w:rPr>
          <w:rtl/>
        </w:rPr>
        <w:t>להתקשר כדין בדרך אחרת לביצוע עבודות כאמור, בתוך 12 חודשים ממועד מתן</w:t>
      </w:r>
      <w:r w:rsidR="006A31EB">
        <w:rPr>
          <w:rtl/>
        </w:rPr>
        <w:t xml:space="preserve"> </w:t>
      </w:r>
      <w:r>
        <w:rPr>
          <w:rtl/>
        </w:rPr>
        <w:t xml:space="preserve">האישור; בחוק עזר זה, </w:t>
      </w:r>
      <w:r w:rsidRPr="006A31EB">
        <w:rPr>
          <w:b/>
          <w:bCs/>
          <w:rtl/>
        </w:rPr>
        <w:t>"שטחים ציבוריים פתוחים המיועדים לשמש את הנכס"</w:t>
      </w:r>
      <w:r w:rsidR="006A31EB">
        <w:rPr>
          <w:rtl/>
        </w:rPr>
        <w:t xml:space="preserve"> </w:t>
      </w:r>
      <w:r>
        <w:rPr>
          <w:rtl/>
        </w:rPr>
        <w:t>- שטחים ציבוריים פתוחים שקבע המהנדס כי הם מיועדים לשמש את הנכס;</w:t>
      </w:r>
    </w:p>
    <w:p w:rsidR="00F307C1" w:rsidRDefault="00F307C1" w:rsidP="006A7966">
      <w:pPr>
        <w:pStyle w:val="2"/>
        <w:rPr>
          <w:rtl/>
        </w:rPr>
      </w:pPr>
      <w:r>
        <w:rPr>
          <w:rtl/>
        </w:rPr>
        <w:t>(2)</w:t>
      </w:r>
      <w:r w:rsidR="006A7966">
        <w:rPr>
          <w:rtl/>
        </w:rPr>
        <w:tab/>
      </w:r>
      <w:r>
        <w:rPr>
          <w:rtl/>
        </w:rPr>
        <w:t>אישור בנייה חדשה בנכס; לא החלו עבודות לפיתוח שטחים ציבוריים</w:t>
      </w:r>
      <w:r w:rsidR="006A7966">
        <w:rPr>
          <w:rtl/>
        </w:rPr>
        <w:t xml:space="preserve"> </w:t>
      </w:r>
      <w:r>
        <w:rPr>
          <w:rtl/>
        </w:rPr>
        <w:t>פתוחים המיועדים לשימוש הנכס, עד לאישור בקשה להיתר בנייה כאמור,</w:t>
      </w:r>
      <w:r w:rsidR="006A7966">
        <w:rPr>
          <w:rtl/>
        </w:rPr>
        <w:t xml:space="preserve"> </w:t>
      </w:r>
      <w:r>
        <w:rPr>
          <w:rtl/>
        </w:rPr>
        <w:t>יאשר המהנדס לפי טופס 2 לתוספת השנייה כי הליך תכנון העבודות כאמור</w:t>
      </w:r>
      <w:r w:rsidR="006A7966">
        <w:rPr>
          <w:rtl/>
        </w:rPr>
        <w:t xml:space="preserve"> </w:t>
      </w:r>
      <w:r>
        <w:rPr>
          <w:rtl/>
        </w:rPr>
        <w:t>מצוי בעיצומו וכי תחילת ביצוע העבודות צפויה להתקיים בתוך 12 חודשים</w:t>
      </w:r>
      <w:r w:rsidR="006A7966">
        <w:rPr>
          <w:rtl/>
        </w:rPr>
        <w:t xml:space="preserve"> </w:t>
      </w:r>
      <w:r>
        <w:rPr>
          <w:rtl/>
        </w:rPr>
        <w:t>ממועד מתן האישור;</w:t>
      </w:r>
    </w:p>
    <w:p w:rsidR="00F307C1" w:rsidRDefault="00F307C1" w:rsidP="006A7966">
      <w:pPr>
        <w:pStyle w:val="2"/>
        <w:rPr>
          <w:rtl/>
        </w:rPr>
      </w:pPr>
      <w:r>
        <w:rPr>
          <w:rtl/>
        </w:rPr>
        <w:t>(3)</w:t>
      </w:r>
      <w:r w:rsidR="006A7966">
        <w:rPr>
          <w:rtl/>
        </w:rPr>
        <w:tab/>
      </w:r>
      <w:r>
        <w:rPr>
          <w:rtl/>
        </w:rPr>
        <w:t>בנייה חורגת כמשמעה בסעיף 5, ובלבד שבמועד דרישת התשלום קיים</w:t>
      </w:r>
      <w:r w:rsidR="006A7966">
        <w:rPr>
          <w:rtl/>
        </w:rPr>
        <w:t xml:space="preserve"> </w:t>
      </w:r>
      <w:r>
        <w:rPr>
          <w:rtl/>
        </w:rPr>
        <w:t>שצ"פ המשמש את הנכס או שהתחיל ביצוע עבודות להקמת שצ"פ המיועד</w:t>
      </w:r>
      <w:r w:rsidR="006A7966">
        <w:rPr>
          <w:rtl/>
        </w:rPr>
        <w:t xml:space="preserve"> </w:t>
      </w:r>
      <w:r>
        <w:rPr>
          <w:rtl/>
        </w:rPr>
        <w:t>לשמש את הנכס לפי קביעת המהנדס לפי אישורו לפי טופס 1 או 2 לתוספת</w:t>
      </w:r>
      <w:r w:rsidR="006A7966">
        <w:rPr>
          <w:rtl/>
        </w:rPr>
        <w:t xml:space="preserve"> </w:t>
      </w:r>
      <w:r>
        <w:rPr>
          <w:rtl/>
        </w:rPr>
        <w:t>השנייה לחוק עזר זה.</w:t>
      </w:r>
    </w:p>
    <w:p w:rsidR="00F307C1" w:rsidRDefault="00F307C1" w:rsidP="006A7966">
      <w:pPr>
        <w:pStyle w:val="12"/>
        <w:rPr>
          <w:rtl/>
        </w:rPr>
      </w:pPr>
      <w:r>
        <w:rPr>
          <w:rtl/>
        </w:rPr>
        <w:t>(ב)</w:t>
      </w:r>
      <w:r w:rsidR="006A7966">
        <w:rPr>
          <w:rtl/>
        </w:rPr>
        <w:tab/>
      </w:r>
      <w:r>
        <w:rPr>
          <w:rtl/>
        </w:rPr>
        <w:t>היטל שעילתו בנייה חדשה בנכס או בנייה חורגת, ישולם גם אם בוצעו עבודות</w:t>
      </w:r>
      <w:r w:rsidR="006A7966">
        <w:rPr>
          <w:rtl/>
        </w:rPr>
        <w:t xml:space="preserve"> </w:t>
      </w:r>
      <w:r>
        <w:rPr>
          <w:rtl/>
        </w:rPr>
        <w:t>לפיתוח השטחים הציבוריים הפתוחים לפני תחילת חוק עזר זה.</w:t>
      </w:r>
    </w:p>
    <w:p w:rsidR="006A7966" w:rsidRDefault="008A74FA" w:rsidP="006A7966">
      <w:pPr>
        <w:pStyle w:val="af0"/>
        <w:rPr>
          <w:rtl/>
        </w:rPr>
      </w:pPr>
      <w:r w:rsidRPr="008A74FA">
        <w:rPr>
          <w:rtl/>
        </w:rPr>
        <w:t>חישוב ההיטל</w:t>
      </w:r>
    </w:p>
    <w:p w:rsidR="00F307C1" w:rsidRDefault="006A7966" w:rsidP="006A7966">
      <w:pPr>
        <w:pStyle w:val="af1"/>
        <w:rPr>
          <w:rtl/>
        </w:rPr>
      </w:pPr>
      <w:r w:rsidRPr="006A7966">
        <w:rPr>
          <w:b/>
          <w:bCs/>
          <w:rtl/>
        </w:rPr>
        <w:t>4.</w:t>
      </w:r>
      <w:r>
        <w:rPr>
          <w:rtl/>
        </w:rPr>
        <w:tab/>
      </w:r>
      <w:r w:rsidR="00F307C1">
        <w:rPr>
          <w:rtl/>
        </w:rPr>
        <w:t>(א)</w:t>
      </w:r>
      <w:r>
        <w:rPr>
          <w:rtl/>
        </w:rPr>
        <w:tab/>
      </w:r>
      <w:r w:rsidR="00F307C1">
        <w:rPr>
          <w:rtl/>
        </w:rPr>
        <w:t>היטל שטחים ציבוריים פתוחים יחושב לפי שטח הקרקע בנכס ושטחו של בניין</w:t>
      </w:r>
      <w:r>
        <w:rPr>
          <w:rtl/>
        </w:rPr>
        <w:t xml:space="preserve"> </w:t>
      </w:r>
      <w:r w:rsidR="00F307C1">
        <w:rPr>
          <w:rtl/>
        </w:rPr>
        <w:t>שבו, וסכומו יהיה הסכום המתקבל ממכפלת שטח הקרקע ושטח הבניין שבנכס</w:t>
      </w:r>
      <w:r>
        <w:rPr>
          <w:rtl/>
        </w:rPr>
        <w:t xml:space="preserve"> </w:t>
      </w:r>
      <w:r w:rsidR="00F307C1">
        <w:rPr>
          <w:rtl/>
        </w:rPr>
        <w:t>בתעריפי ההיטל הנקובים בתוספת הראשונה, כפי שיעודכנו מזמן לזמן לפי הוראות</w:t>
      </w:r>
      <w:r>
        <w:rPr>
          <w:rtl/>
        </w:rPr>
        <w:t xml:space="preserve"> </w:t>
      </w:r>
      <w:r w:rsidR="00F307C1">
        <w:rPr>
          <w:rtl/>
        </w:rPr>
        <w:t>חוק עזר זה.</w:t>
      </w:r>
    </w:p>
    <w:p w:rsidR="00F307C1" w:rsidRDefault="00F307C1" w:rsidP="006A7966">
      <w:pPr>
        <w:pStyle w:val="12"/>
        <w:rPr>
          <w:rtl/>
        </w:rPr>
      </w:pPr>
      <w:r>
        <w:rPr>
          <w:rtl/>
        </w:rPr>
        <w:t>(ב)</w:t>
      </w:r>
      <w:r w:rsidR="006A7966">
        <w:rPr>
          <w:rtl/>
        </w:rPr>
        <w:tab/>
      </w:r>
      <w:r>
        <w:rPr>
          <w:rtl/>
        </w:rPr>
        <w:t>שולמו בעד נכס בשל פיתוח שטחים ציבוריים פתוחים דמי פיתוח שצ"פ או היטל</w:t>
      </w:r>
      <w:r w:rsidR="006A7966">
        <w:rPr>
          <w:rtl/>
        </w:rPr>
        <w:t xml:space="preserve"> </w:t>
      </w:r>
      <w:r>
        <w:rPr>
          <w:rtl/>
        </w:rPr>
        <w:t>(להלן - חיוב ראשון) לא ייכללו שטח הקרקע ושטח הבניין בנכס, בעת הטלת החיוב</w:t>
      </w:r>
      <w:r w:rsidR="006A7966">
        <w:rPr>
          <w:rtl/>
        </w:rPr>
        <w:t xml:space="preserve"> </w:t>
      </w:r>
      <w:r>
        <w:rPr>
          <w:rtl/>
        </w:rPr>
        <w:t>הראשון במניין השטחים לפי סעיף קטן (א), לצורך חישוב ההיטל לפי חוק עזר זה.</w:t>
      </w:r>
    </w:p>
    <w:p w:rsidR="00F307C1" w:rsidRDefault="00F307C1" w:rsidP="006A7966">
      <w:pPr>
        <w:pStyle w:val="12"/>
        <w:rPr>
          <w:rtl/>
        </w:rPr>
      </w:pPr>
      <w:r>
        <w:rPr>
          <w:rtl/>
        </w:rPr>
        <w:t>(ג)</w:t>
      </w:r>
      <w:r w:rsidR="006A7966">
        <w:rPr>
          <w:rtl/>
        </w:rPr>
        <w:tab/>
      </w:r>
      <w:r>
        <w:rPr>
          <w:rtl/>
        </w:rPr>
        <w:t>שולם בעד נכס היטל לפי חוק עזר זה, יחויב בעל הנכס פעם נוספת בתשלום</w:t>
      </w:r>
      <w:r w:rsidR="006A7966">
        <w:rPr>
          <w:rtl/>
        </w:rPr>
        <w:t xml:space="preserve"> </w:t>
      </w:r>
      <w:r>
        <w:rPr>
          <w:rtl/>
        </w:rPr>
        <w:t>היטל, בעד בנייה חדשה שאושרה לאחר ששולם החיוב הראשון ויופחתו שטח הקרקע</w:t>
      </w:r>
      <w:r w:rsidR="006A7966">
        <w:rPr>
          <w:rtl/>
        </w:rPr>
        <w:t xml:space="preserve"> </w:t>
      </w:r>
      <w:r>
        <w:rPr>
          <w:rtl/>
        </w:rPr>
        <w:t>ושטח הבניין שחושבו במסגרת החיוב הראשון.</w:t>
      </w:r>
    </w:p>
    <w:p w:rsidR="00F307C1" w:rsidRDefault="00F307C1" w:rsidP="006A7966">
      <w:pPr>
        <w:pStyle w:val="12"/>
        <w:rPr>
          <w:rtl/>
        </w:rPr>
      </w:pPr>
      <w:r>
        <w:rPr>
          <w:rtl/>
        </w:rPr>
        <w:t>(ד)</w:t>
      </w:r>
      <w:r w:rsidR="006A7966">
        <w:rPr>
          <w:rtl/>
        </w:rPr>
        <w:tab/>
      </w:r>
      <w:r>
        <w:rPr>
          <w:rtl/>
        </w:rPr>
        <w:t>היתה הבנייה החדשה תוספת לדירה בבית משותף קיים או בבניין קיים שחל</w:t>
      </w:r>
      <w:r w:rsidR="006A7966">
        <w:rPr>
          <w:rtl/>
        </w:rPr>
        <w:t xml:space="preserve"> עליו פרק ו'</w:t>
      </w:r>
      <w:r>
        <w:rPr>
          <w:rtl/>
        </w:rPr>
        <w:t>1 לחוק המקרקעין, ולא שולם היטל בעד הבניין ויתרת הקרקע שהיא רכוש</w:t>
      </w:r>
      <w:r w:rsidR="006A7966">
        <w:rPr>
          <w:rtl/>
        </w:rPr>
        <w:t xml:space="preserve"> </w:t>
      </w:r>
      <w:r>
        <w:rPr>
          <w:rtl/>
        </w:rPr>
        <w:t>משותף בתחום המגרש שעליו הוא בנוי, ישלם בעל הדירה היטל לפי שטח תוספת</w:t>
      </w:r>
      <w:r w:rsidR="006A7966">
        <w:rPr>
          <w:rtl/>
        </w:rPr>
        <w:t xml:space="preserve"> </w:t>
      </w:r>
      <w:r>
        <w:rPr>
          <w:rtl/>
        </w:rPr>
        <w:t>הבנייה לדירה בצירוף בעד חלקו היחסי ביתרת הקרקע שהיא רכוש משותף לפי</w:t>
      </w:r>
      <w:r w:rsidR="006A7966">
        <w:rPr>
          <w:rtl/>
        </w:rPr>
        <w:t xml:space="preserve"> </w:t>
      </w:r>
      <w:r>
        <w:rPr>
          <w:rtl/>
        </w:rPr>
        <w:t>סעיף 58 לחוק המקרקעין.</w:t>
      </w:r>
    </w:p>
    <w:p w:rsidR="00F307C1" w:rsidRDefault="00F307C1" w:rsidP="006A7966">
      <w:pPr>
        <w:pStyle w:val="12"/>
        <w:rPr>
          <w:rtl/>
        </w:rPr>
      </w:pPr>
      <w:r>
        <w:rPr>
          <w:rtl/>
        </w:rPr>
        <w:t>(ה)</w:t>
      </w:r>
      <w:r w:rsidR="006A7966">
        <w:rPr>
          <w:rtl/>
        </w:rPr>
        <w:tab/>
      </w:r>
      <w:r>
        <w:rPr>
          <w:rtl/>
        </w:rPr>
        <w:t>אושרה בקשה להיתר בנייה בעבור בנייה חדשה תחת בניין שנהרס וששולם</w:t>
      </w:r>
      <w:r w:rsidR="006A7966">
        <w:rPr>
          <w:rtl/>
        </w:rPr>
        <w:t xml:space="preserve"> </w:t>
      </w:r>
      <w:r>
        <w:rPr>
          <w:rtl/>
        </w:rPr>
        <w:t>בעדו חיוב ראשון, יחושב ההיטל בשל הבנייה החדשה על בסיס שטחה בניכוי שטח</w:t>
      </w:r>
      <w:r w:rsidR="006A7966">
        <w:rPr>
          <w:rtl/>
        </w:rPr>
        <w:t xml:space="preserve"> </w:t>
      </w:r>
      <w:r>
        <w:rPr>
          <w:rtl/>
        </w:rPr>
        <w:t>הבניין שנהרס כאמור.</w:t>
      </w:r>
    </w:p>
    <w:p w:rsidR="00F307C1" w:rsidRDefault="00F307C1" w:rsidP="006A7966">
      <w:pPr>
        <w:pStyle w:val="12"/>
        <w:rPr>
          <w:rtl/>
        </w:rPr>
      </w:pPr>
      <w:r>
        <w:rPr>
          <w:rtl/>
        </w:rPr>
        <w:t>(ו)</w:t>
      </w:r>
      <w:r w:rsidR="006A7966">
        <w:rPr>
          <w:rtl/>
        </w:rPr>
        <w:tab/>
      </w:r>
      <w:r>
        <w:rPr>
          <w:rtl/>
        </w:rPr>
        <w:t>נוכחה העירייה לדעת, לאחר גמר בנייתו של בניין, כי שטחו הבנוי בפועל אינו</w:t>
      </w:r>
      <w:r w:rsidR="006A7966">
        <w:rPr>
          <w:rtl/>
        </w:rPr>
        <w:t xml:space="preserve"> </w:t>
      </w:r>
      <w:r>
        <w:rPr>
          <w:rtl/>
        </w:rPr>
        <w:t>זהה לשטח הבניין שלגביו אושרה הבקשה להיתר בנייה ושעל פיו שולם ההיטל,</w:t>
      </w:r>
      <w:r w:rsidR="006A7966">
        <w:rPr>
          <w:rtl/>
        </w:rPr>
        <w:t xml:space="preserve"> </w:t>
      </w:r>
      <w:r>
        <w:rPr>
          <w:rtl/>
        </w:rPr>
        <w:t>תשיב לבעל הנכס, או תגבה ממנו, לפי העניין, לפי הוראות כל דין, את סכום ההפרש</w:t>
      </w:r>
      <w:r w:rsidR="006A7966">
        <w:rPr>
          <w:rtl/>
        </w:rPr>
        <w:t xml:space="preserve"> </w:t>
      </w:r>
      <w:r>
        <w:rPr>
          <w:rtl/>
        </w:rPr>
        <w:t>הנובע מפער השטחים שהתגלה; סכום ההפרש כאמור יחושב על בסיס תעריפי</w:t>
      </w:r>
      <w:r w:rsidR="006A7966">
        <w:rPr>
          <w:rtl/>
        </w:rPr>
        <w:t xml:space="preserve"> </w:t>
      </w:r>
      <w:r>
        <w:rPr>
          <w:rtl/>
        </w:rPr>
        <w:t>ההיטל שהיו בתוקף בעת תשלום ההיטל, בתוספת הפרשי הצמדה.</w:t>
      </w:r>
    </w:p>
    <w:p w:rsidR="006A7966" w:rsidRDefault="008A74FA" w:rsidP="00234A23">
      <w:pPr>
        <w:pStyle w:val="af0"/>
        <w:keepNext/>
        <w:keepLines/>
        <w:rPr>
          <w:rtl/>
        </w:rPr>
      </w:pPr>
      <w:r w:rsidRPr="008A74FA">
        <w:rPr>
          <w:rtl/>
        </w:rPr>
        <w:t>בנייה חורגת</w:t>
      </w:r>
    </w:p>
    <w:p w:rsidR="00F307C1" w:rsidRDefault="006A7966" w:rsidP="00234A23">
      <w:pPr>
        <w:pStyle w:val="af1"/>
        <w:keepNext/>
        <w:keepLines/>
        <w:rPr>
          <w:rtl/>
        </w:rPr>
      </w:pPr>
      <w:r w:rsidRPr="006A7966">
        <w:rPr>
          <w:b/>
          <w:bCs/>
          <w:rtl/>
        </w:rPr>
        <w:t>5.</w:t>
      </w:r>
      <w:r>
        <w:rPr>
          <w:rtl/>
        </w:rPr>
        <w:tab/>
      </w:r>
      <w:r w:rsidR="00F307C1">
        <w:rPr>
          <w:rtl/>
        </w:rPr>
        <w:t>(א)</w:t>
      </w:r>
      <w:r>
        <w:rPr>
          <w:rtl/>
        </w:rPr>
        <w:tab/>
      </w:r>
      <w:r w:rsidR="00F307C1">
        <w:rPr>
          <w:rtl/>
        </w:rPr>
        <w:t>בעל נכס חייב בתשלום היטל בשל בנייה חורגת שנבנתה בנכס; ההיטל יחושב</w:t>
      </w:r>
      <w:r>
        <w:rPr>
          <w:rtl/>
        </w:rPr>
        <w:t xml:space="preserve"> </w:t>
      </w:r>
      <w:r w:rsidR="00F307C1">
        <w:rPr>
          <w:rtl/>
        </w:rPr>
        <w:t>לפי הכללים שבסעיף 4.</w:t>
      </w:r>
    </w:p>
    <w:p w:rsidR="00F307C1" w:rsidRDefault="00F307C1" w:rsidP="00234A23">
      <w:pPr>
        <w:pStyle w:val="12"/>
        <w:keepNext/>
        <w:keepLines/>
        <w:rPr>
          <w:rtl/>
        </w:rPr>
      </w:pPr>
      <w:r>
        <w:rPr>
          <w:rtl/>
        </w:rPr>
        <w:t>(ב)</w:t>
      </w:r>
      <w:r w:rsidR="006A7966">
        <w:rPr>
          <w:rtl/>
        </w:rPr>
        <w:tab/>
      </w:r>
      <w:r>
        <w:rPr>
          <w:rtl/>
        </w:rPr>
        <w:t>לעניין סעיף קטן (א) יראו את יום תחילת הבנייה החורגת כפי שייקבע בידי</w:t>
      </w:r>
      <w:r w:rsidR="006A7966">
        <w:rPr>
          <w:rtl/>
        </w:rPr>
        <w:t xml:space="preserve"> </w:t>
      </w:r>
      <w:r>
        <w:rPr>
          <w:rtl/>
        </w:rPr>
        <w:t>המהנדס או את יום תחילת ביצוע עבודות לפיתוח השטחים הציבוריים הפתוחים</w:t>
      </w:r>
      <w:r w:rsidR="006A7966">
        <w:rPr>
          <w:rtl/>
        </w:rPr>
        <w:t xml:space="preserve"> </w:t>
      </w:r>
      <w:r>
        <w:rPr>
          <w:rtl/>
        </w:rPr>
        <w:t>או מועד תחילתו של חוק עזר זה, לפי המועד המאוחר מביניהם, כמועד שבו התגבש</w:t>
      </w:r>
      <w:r w:rsidR="006A7966">
        <w:rPr>
          <w:rtl/>
        </w:rPr>
        <w:t xml:space="preserve"> </w:t>
      </w:r>
      <w:r>
        <w:rPr>
          <w:rtl/>
        </w:rPr>
        <w:t>החיוב בהיטל (להלן - מועד התגבשות החיוב).</w:t>
      </w:r>
    </w:p>
    <w:p w:rsidR="00F307C1" w:rsidRDefault="00F307C1" w:rsidP="006A7966">
      <w:pPr>
        <w:pStyle w:val="12"/>
        <w:rPr>
          <w:rtl/>
        </w:rPr>
      </w:pPr>
      <w:r>
        <w:rPr>
          <w:rtl/>
        </w:rPr>
        <w:t>(ג)</w:t>
      </w:r>
      <w:r w:rsidR="006A7966">
        <w:rPr>
          <w:rtl/>
        </w:rPr>
        <w:tab/>
      </w:r>
      <w:r>
        <w:rPr>
          <w:rtl/>
        </w:rPr>
        <w:t>לצורך תשלום ההיטל לפי סעיף זה, תמסור העירייה לחייב דרישת תשלום.</w:t>
      </w:r>
    </w:p>
    <w:p w:rsidR="00F307C1" w:rsidRDefault="00F307C1" w:rsidP="006A7966">
      <w:pPr>
        <w:pStyle w:val="12"/>
        <w:rPr>
          <w:rtl/>
        </w:rPr>
      </w:pPr>
      <w:r>
        <w:rPr>
          <w:rtl/>
        </w:rPr>
        <w:t>(ד)</w:t>
      </w:r>
      <w:r w:rsidR="006A7966">
        <w:rPr>
          <w:rtl/>
        </w:rPr>
        <w:tab/>
      </w:r>
      <w:r>
        <w:rPr>
          <w:rtl/>
        </w:rPr>
        <w:t>סכום ההיטל בשל בנייה חורגת יהיה הסכום הגבוה מבין אלה:</w:t>
      </w:r>
    </w:p>
    <w:p w:rsidR="00F307C1" w:rsidRDefault="00F307C1" w:rsidP="006A7966">
      <w:pPr>
        <w:pStyle w:val="2"/>
        <w:rPr>
          <w:rtl/>
        </w:rPr>
      </w:pPr>
      <w:r>
        <w:rPr>
          <w:rtl/>
        </w:rPr>
        <w:t>(1)</w:t>
      </w:r>
      <w:r w:rsidR="006A7966">
        <w:rPr>
          <w:rtl/>
        </w:rPr>
        <w:tab/>
      </w:r>
      <w:r>
        <w:rPr>
          <w:rtl/>
        </w:rPr>
        <w:t>הסכום המחושב לפי תעריפי ההיטל במועד התגבשות החיוב בתוספת</w:t>
      </w:r>
      <w:r w:rsidR="006A7966">
        <w:rPr>
          <w:rtl/>
        </w:rPr>
        <w:t xml:space="preserve"> </w:t>
      </w:r>
      <w:r>
        <w:rPr>
          <w:rtl/>
        </w:rPr>
        <w:t>תשלומי פיגורים;</w:t>
      </w:r>
    </w:p>
    <w:p w:rsidR="00F307C1" w:rsidRDefault="00F307C1" w:rsidP="006A7966">
      <w:pPr>
        <w:pStyle w:val="2"/>
        <w:rPr>
          <w:rtl/>
        </w:rPr>
      </w:pPr>
      <w:r>
        <w:rPr>
          <w:rtl/>
        </w:rPr>
        <w:t>(2)</w:t>
      </w:r>
      <w:r w:rsidR="006A7966">
        <w:rPr>
          <w:rtl/>
        </w:rPr>
        <w:tab/>
      </w:r>
      <w:r>
        <w:rPr>
          <w:rtl/>
        </w:rPr>
        <w:t>אם הועלו תעריפי ההיטל במועד כלשהו לאחר מועד התגבשות החיוב</w:t>
      </w:r>
      <w:r w:rsidR="006A7966">
        <w:rPr>
          <w:rtl/>
        </w:rPr>
        <w:t xml:space="preserve"> </w:t>
      </w:r>
      <w:r>
        <w:rPr>
          <w:rtl/>
        </w:rPr>
        <w:t>(להלן - מועד ההעלאה) - סכום המחושב לפי תעריפי ההיטל המעודכנים</w:t>
      </w:r>
      <w:r w:rsidR="006A7966">
        <w:rPr>
          <w:rtl/>
        </w:rPr>
        <w:t xml:space="preserve"> </w:t>
      </w:r>
      <w:r>
        <w:rPr>
          <w:rtl/>
        </w:rPr>
        <w:t>בתוספת תשלומי פיגורים, החל במועד המאוחר מבין אלה:</w:t>
      </w:r>
    </w:p>
    <w:p w:rsidR="00F307C1" w:rsidRDefault="00F307C1" w:rsidP="006A7966">
      <w:pPr>
        <w:pStyle w:val="3"/>
        <w:rPr>
          <w:rtl/>
        </w:rPr>
      </w:pPr>
      <w:r>
        <w:rPr>
          <w:rtl/>
        </w:rPr>
        <w:t>(א)</w:t>
      </w:r>
      <w:r w:rsidR="006A7966">
        <w:rPr>
          <w:rtl/>
        </w:rPr>
        <w:tab/>
      </w:r>
      <w:r>
        <w:rPr>
          <w:rtl/>
        </w:rPr>
        <w:t>מועד ההעלאה;</w:t>
      </w:r>
    </w:p>
    <w:p w:rsidR="00F307C1" w:rsidRDefault="00F307C1" w:rsidP="006A7966">
      <w:pPr>
        <w:pStyle w:val="3"/>
        <w:rPr>
          <w:rtl/>
        </w:rPr>
      </w:pPr>
      <w:r>
        <w:rPr>
          <w:rtl/>
        </w:rPr>
        <w:t>(ב)</w:t>
      </w:r>
      <w:r w:rsidR="006A7966">
        <w:rPr>
          <w:rtl/>
        </w:rPr>
        <w:tab/>
      </w:r>
      <w:r>
        <w:rPr>
          <w:rtl/>
        </w:rPr>
        <w:t>חמש שנים טרם המועד שבו התגלתה הבנייה החורגת;</w:t>
      </w:r>
    </w:p>
    <w:p w:rsidR="00F307C1" w:rsidRDefault="00F307C1" w:rsidP="006A7966">
      <w:pPr>
        <w:pStyle w:val="12"/>
        <w:rPr>
          <w:rtl/>
        </w:rPr>
      </w:pPr>
      <w:r>
        <w:rPr>
          <w:rtl/>
        </w:rPr>
        <w:t xml:space="preserve">לעניין סעיף זה, </w:t>
      </w:r>
      <w:r w:rsidRPr="006A7966">
        <w:rPr>
          <w:b/>
          <w:bCs/>
          <w:rtl/>
        </w:rPr>
        <w:t>"הועלו תעריפי ההיטל"</w:t>
      </w:r>
      <w:r>
        <w:rPr>
          <w:rtl/>
        </w:rPr>
        <w:t xml:space="preserve"> - העלאת תעריפים באמצעות תיקונו של</w:t>
      </w:r>
      <w:r w:rsidR="006A7966">
        <w:rPr>
          <w:rtl/>
        </w:rPr>
        <w:t xml:space="preserve"> </w:t>
      </w:r>
      <w:r>
        <w:rPr>
          <w:rtl/>
        </w:rPr>
        <w:t>חוק העזר.</w:t>
      </w:r>
    </w:p>
    <w:p w:rsidR="00F307C1" w:rsidRDefault="00F307C1" w:rsidP="006A7966">
      <w:pPr>
        <w:pStyle w:val="12"/>
        <w:rPr>
          <w:rtl/>
        </w:rPr>
      </w:pPr>
      <w:r>
        <w:rPr>
          <w:rtl/>
        </w:rPr>
        <w:t>(ה)</w:t>
      </w:r>
      <w:r w:rsidR="006A7966">
        <w:rPr>
          <w:rtl/>
        </w:rPr>
        <w:tab/>
      </w:r>
      <w:r>
        <w:rPr>
          <w:rtl/>
        </w:rPr>
        <w:t>שולם ההיטל בעד בנייה חורגת ונהרס בניין המהווה בנייה חורגת בתוך חמש</w:t>
      </w:r>
      <w:r w:rsidR="006A7966">
        <w:rPr>
          <w:rtl/>
        </w:rPr>
        <w:t xml:space="preserve"> </w:t>
      </w:r>
      <w:r>
        <w:rPr>
          <w:rtl/>
        </w:rPr>
        <w:t>שנים מיום תחילת הבנייה, תשיב העירייה לבעל הנכס את ההיטל ששילם בשל</w:t>
      </w:r>
      <w:r w:rsidR="006A7966">
        <w:rPr>
          <w:rtl/>
        </w:rPr>
        <w:t xml:space="preserve"> </w:t>
      </w:r>
      <w:r>
        <w:rPr>
          <w:rtl/>
        </w:rPr>
        <w:t>הבנייה החורגת, בניכוי 20% משיעור ההיטל בעבור כל שנה או חלק ממנה, בצירוף</w:t>
      </w:r>
      <w:r w:rsidR="006A7966">
        <w:rPr>
          <w:rtl/>
        </w:rPr>
        <w:t xml:space="preserve"> </w:t>
      </w:r>
      <w:r>
        <w:rPr>
          <w:rtl/>
        </w:rPr>
        <w:t>הפרשי הצמדה מיום התשלום עד יום ההשבה.</w:t>
      </w:r>
    </w:p>
    <w:p w:rsidR="006A7966" w:rsidRDefault="008A74FA" w:rsidP="006A7966">
      <w:pPr>
        <w:pStyle w:val="af0"/>
        <w:rPr>
          <w:rtl/>
        </w:rPr>
      </w:pPr>
      <w:r w:rsidRPr="008A74FA">
        <w:rPr>
          <w:rtl/>
        </w:rPr>
        <w:t>אדמה חקלאית</w:t>
      </w:r>
    </w:p>
    <w:p w:rsidR="00F307C1" w:rsidRDefault="006A7966" w:rsidP="006A7966">
      <w:pPr>
        <w:pStyle w:val="af1"/>
        <w:rPr>
          <w:rtl/>
        </w:rPr>
      </w:pPr>
      <w:r w:rsidRPr="006A7966">
        <w:rPr>
          <w:b/>
          <w:bCs/>
          <w:rtl/>
        </w:rPr>
        <w:t>6.</w:t>
      </w:r>
      <w:r>
        <w:rPr>
          <w:rtl/>
        </w:rPr>
        <w:tab/>
      </w:r>
      <w:r w:rsidR="00F307C1">
        <w:rPr>
          <w:rtl/>
        </w:rPr>
        <w:t>(א)</w:t>
      </w:r>
      <w:r>
        <w:rPr>
          <w:rtl/>
        </w:rPr>
        <w:tab/>
      </w:r>
      <w:r w:rsidR="00F307C1">
        <w:rPr>
          <w:rtl/>
        </w:rPr>
        <w:t>בעל נכס מסוג אדמה חקלאית לא ישלם בעדה היטל.</w:t>
      </w:r>
    </w:p>
    <w:p w:rsidR="00F307C1" w:rsidRDefault="00F307C1" w:rsidP="006F54A7">
      <w:pPr>
        <w:pStyle w:val="12"/>
        <w:rPr>
          <w:rtl/>
        </w:rPr>
      </w:pPr>
      <w:r>
        <w:rPr>
          <w:rtl/>
        </w:rPr>
        <w:t>(ב)</w:t>
      </w:r>
      <w:r w:rsidR="006F54A7">
        <w:rPr>
          <w:rtl/>
        </w:rPr>
        <w:tab/>
      </w:r>
      <w:r>
        <w:rPr>
          <w:rtl/>
        </w:rPr>
        <w:t>חדל נכס מלהיות אדמה חקלאית, מששונה ייעודו בתכנית, חייב בעליו בהיטל</w:t>
      </w:r>
      <w:r w:rsidR="006F54A7">
        <w:rPr>
          <w:rtl/>
        </w:rPr>
        <w:t xml:space="preserve"> </w:t>
      </w:r>
      <w:r>
        <w:rPr>
          <w:rtl/>
        </w:rPr>
        <w:t>לפי הוראות חוק עזר זה.</w:t>
      </w:r>
    </w:p>
    <w:p w:rsidR="00F307C1" w:rsidRDefault="00F307C1" w:rsidP="006F54A7">
      <w:pPr>
        <w:pStyle w:val="12"/>
        <w:rPr>
          <w:rtl/>
        </w:rPr>
      </w:pPr>
      <w:r>
        <w:rPr>
          <w:rtl/>
        </w:rPr>
        <w:t>(ג)</w:t>
      </w:r>
      <w:r w:rsidR="006F54A7">
        <w:rPr>
          <w:rtl/>
        </w:rPr>
        <w:tab/>
      </w:r>
      <w:r>
        <w:rPr>
          <w:rtl/>
        </w:rPr>
        <w:t>חדל נכס מלהיות אדמה חקלאית, משניתן לגביו היתר לשימוש חורג, חייב בעליו</w:t>
      </w:r>
      <w:r w:rsidR="006F54A7">
        <w:rPr>
          <w:rtl/>
        </w:rPr>
        <w:t xml:space="preserve"> </w:t>
      </w:r>
      <w:r>
        <w:rPr>
          <w:rtl/>
        </w:rPr>
        <w:t>בהיטל לפי הוראות חוק עזר זה וההיטל ישולם כתנאי למתן ההיתר.</w:t>
      </w:r>
    </w:p>
    <w:p w:rsidR="00F307C1" w:rsidRDefault="00F307C1" w:rsidP="006F54A7">
      <w:pPr>
        <w:pStyle w:val="12"/>
        <w:rPr>
          <w:rtl/>
        </w:rPr>
      </w:pPr>
      <w:r>
        <w:rPr>
          <w:rtl/>
        </w:rPr>
        <w:t>(ד)</w:t>
      </w:r>
      <w:r w:rsidR="006F54A7">
        <w:rPr>
          <w:rtl/>
        </w:rPr>
        <w:tab/>
      </w:r>
      <w:r>
        <w:rPr>
          <w:rtl/>
        </w:rPr>
        <w:t>חדל נכס מלהיות אדמה חקלאית, בלי שניתן לגביו היתר כאמור בסעיף קטן (ג)</w:t>
      </w:r>
      <w:r w:rsidR="006F54A7">
        <w:rPr>
          <w:rtl/>
        </w:rPr>
        <w:t xml:space="preserve"> </w:t>
      </w:r>
      <w:r>
        <w:rPr>
          <w:rtl/>
        </w:rPr>
        <w:t>ובלי ששונה ייעודו בתכנית כאמור בסעיף קטן (ב), יחולו הוראות סעיף 5 בשינויים</w:t>
      </w:r>
      <w:r w:rsidR="006F54A7">
        <w:rPr>
          <w:rtl/>
        </w:rPr>
        <w:t xml:space="preserve"> </w:t>
      </w:r>
      <w:r>
        <w:rPr>
          <w:rtl/>
        </w:rPr>
        <w:t>המחויבים לפי העניין.</w:t>
      </w:r>
    </w:p>
    <w:p w:rsidR="006F54A7" w:rsidRDefault="00120300" w:rsidP="00120300">
      <w:pPr>
        <w:pStyle w:val="af0"/>
        <w:rPr>
          <w:rtl/>
        </w:rPr>
      </w:pPr>
      <w:r>
        <w:rPr>
          <w:rtl/>
        </w:rPr>
        <w:t>חיוב בהיטל בשל שטח המיועד להפקעה</w:t>
      </w:r>
    </w:p>
    <w:p w:rsidR="00F307C1" w:rsidRDefault="006F54A7" w:rsidP="006F54A7">
      <w:pPr>
        <w:pStyle w:val="af1"/>
        <w:rPr>
          <w:rtl/>
        </w:rPr>
      </w:pPr>
      <w:r w:rsidRPr="001720FD">
        <w:rPr>
          <w:b/>
          <w:bCs/>
          <w:rtl/>
        </w:rPr>
        <w:t>7.</w:t>
      </w:r>
      <w:r>
        <w:rPr>
          <w:rtl/>
        </w:rPr>
        <w:tab/>
      </w:r>
      <w:r w:rsidR="00F307C1">
        <w:rPr>
          <w:rtl/>
        </w:rPr>
        <w:t>(א)</w:t>
      </w:r>
      <w:r>
        <w:rPr>
          <w:rtl/>
        </w:rPr>
        <w:tab/>
      </w:r>
      <w:r w:rsidR="00F307C1">
        <w:rPr>
          <w:rtl/>
        </w:rPr>
        <w:t>לא יוטל חיוב בהיטל בעד שטח המיועד להפקעה.</w:t>
      </w:r>
    </w:p>
    <w:p w:rsidR="00F307C1" w:rsidRDefault="00F307C1" w:rsidP="001720FD">
      <w:pPr>
        <w:pStyle w:val="12"/>
        <w:rPr>
          <w:rtl/>
        </w:rPr>
      </w:pPr>
      <w:r>
        <w:rPr>
          <w:rtl/>
        </w:rPr>
        <w:t>(ב)</w:t>
      </w:r>
      <w:r w:rsidR="001720FD">
        <w:rPr>
          <w:rtl/>
        </w:rPr>
        <w:tab/>
      </w:r>
      <w:r>
        <w:rPr>
          <w:rtl/>
        </w:rPr>
        <w:t>שילם בעל נכס היטל ובמהלך 5 השנים שממועד התשלום הוחל בהליך הפקעה</w:t>
      </w:r>
      <w:r w:rsidR="001720FD">
        <w:rPr>
          <w:rtl/>
        </w:rPr>
        <w:t xml:space="preserve"> </w:t>
      </w:r>
      <w:r>
        <w:rPr>
          <w:rtl/>
        </w:rPr>
        <w:t>של הנכס וניתנה הודעה לפי לסעיפים 5 ו</w:t>
      </w:r>
      <w:r w:rsidR="001720FD">
        <w:rPr>
          <w:rtl/>
        </w:rPr>
        <w:t>-</w:t>
      </w:r>
      <w:r>
        <w:rPr>
          <w:rtl/>
        </w:rPr>
        <w:t>7 לפקודת הקרקעות תשיב העירייה לבעל</w:t>
      </w:r>
      <w:r w:rsidR="001720FD">
        <w:rPr>
          <w:rtl/>
        </w:rPr>
        <w:t xml:space="preserve"> </w:t>
      </w:r>
      <w:r>
        <w:rPr>
          <w:rtl/>
        </w:rPr>
        <w:t>הנכס את ההיטל ששילם, בניכוי 20% מסכום ההיטל בעבור כל שנה או חלק ממנה,</w:t>
      </w:r>
      <w:r w:rsidR="001720FD">
        <w:rPr>
          <w:rtl/>
        </w:rPr>
        <w:t xml:space="preserve"> </w:t>
      </w:r>
      <w:r>
        <w:rPr>
          <w:rtl/>
        </w:rPr>
        <w:t>בצירוף הפרשי הצמדה מיום התשלום עד יום ההשבה, ובלבד שהפיצויים ששולמו</w:t>
      </w:r>
      <w:r w:rsidR="001720FD">
        <w:rPr>
          <w:rtl/>
        </w:rPr>
        <w:t xml:space="preserve"> </w:t>
      </w:r>
      <w:r>
        <w:rPr>
          <w:rtl/>
        </w:rPr>
        <w:t>לו בעד ההפקעה לא כוללים החזר בעד ההיטל ששולם; סעיף זה יחול בהתאמה</w:t>
      </w:r>
      <w:r w:rsidR="001720FD">
        <w:rPr>
          <w:rtl/>
        </w:rPr>
        <w:t xml:space="preserve"> </w:t>
      </w:r>
      <w:r>
        <w:rPr>
          <w:rtl/>
        </w:rPr>
        <w:t>במקום שבו הופקע חלק מהנכס ובמקרה כאמור ההחזר יהיה באופן יחסי לפי היחס</w:t>
      </w:r>
      <w:r w:rsidR="001720FD">
        <w:rPr>
          <w:rtl/>
        </w:rPr>
        <w:t xml:space="preserve"> </w:t>
      </w:r>
      <w:r>
        <w:rPr>
          <w:rtl/>
        </w:rPr>
        <w:t>שבין החלק שהופקע לכלל הנכס.</w:t>
      </w:r>
    </w:p>
    <w:p w:rsidR="001720FD" w:rsidRDefault="00120300" w:rsidP="00120300">
      <w:pPr>
        <w:pStyle w:val="af0"/>
        <w:rPr>
          <w:rtl/>
        </w:rPr>
      </w:pPr>
      <w:r>
        <w:rPr>
          <w:rtl/>
        </w:rPr>
        <w:t>דרישה לתשלום ההיטל</w:t>
      </w:r>
    </w:p>
    <w:p w:rsidR="00F307C1" w:rsidRDefault="001720FD" w:rsidP="001720FD">
      <w:pPr>
        <w:pStyle w:val="af1"/>
        <w:rPr>
          <w:rtl/>
        </w:rPr>
      </w:pPr>
      <w:r w:rsidRPr="001720FD">
        <w:rPr>
          <w:b/>
          <w:bCs/>
          <w:rtl/>
        </w:rPr>
        <w:t>8.</w:t>
      </w:r>
      <w:r>
        <w:rPr>
          <w:rtl/>
        </w:rPr>
        <w:tab/>
      </w:r>
      <w:r w:rsidR="00F307C1">
        <w:rPr>
          <w:rtl/>
        </w:rPr>
        <w:t>(א)</w:t>
      </w:r>
      <w:r>
        <w:rPr>
          <w:rtl/>
        </w:rPr>
        <w:tab/>
      </w:r>
      <w:r w:rsidR="00F307C1">
        <w:rPr>
          <w:rtl/>
        </w:rPr>
        <w:t>לצורך תשלום ההיטל, תמסור העירייה לחייב בתשלומו דרישת תשלום</w:t>
      </w:r>
      <w:r>
        <w:rPr>
          <w:rtl/>
        </w:rPr>
        <w:t xml:space="preserve"> </w:t>
      </w:r>
      <w:r w:rsidR="00F307C1">
        <w:rPr>
          <w:rtl/>
        </w:rPr>
        <w:t>שבה יפורט סכום ההיטל, הסעיף בחוק עזר שמכוחו הוטל ההיטל, תעריפי ההיטל</w:t>
      </w:r>
      <w:r>
        <w:rPr>
          <w:rtl/>
        </w:rPr>
        <w:t xml:space="preserve"> </w:t>
      </w:r>
      <w:r w:rsidR="00F307C1">
        <w:rPr>
          <w:rtl/>
        </w:rPr>
        <w:t>המעודכנים אשר שימשו בסיס לחישובו, מידות הנכס ששימשו יסוד לחיוב, דרכי</w:t>
      </w:r>
      <w:r>
        <w:rPr>
          <w:rtl/>
        </w:rPr>
        <w:t xml:space="preserve"> </w:t>
      </w:r>
      <w:r w:rsidR="00F307C1">
        <w:rPr>
          <w:rtl/>
        </w:rPr>
        <w:t>תשלום ההיטל ומועד תשלומו; דרישת תשלום תימסר בעת התגבשות עילת חיוב</w:t>
      </w:r>
      <w:r>
        <w:rPr>
          <w:rtl/>
        </w:rPr>
        <w:t xml:space="preserve"> </w:t>
      </w:r>
      <w:r w:rsidR="00F307C1">
        <w:rPr>
          <w:rtl/>
        </w:rPr>
        <w:t>כאמור בסעיפים 3, 5 ו</w:t>
      </w:r>
      <w:r>
        <w:rPr>
          <w:rtl/>
        </w:rPr>
        <w:t>-</w:t>
      </w:r>
      <w:r w:rsidR="00F307C1">
        <w:rPr>
          <w:rtl/>
        </w:rPr>
        <w:t>6 לחוק עזר זה.</w:t>
      </w:r>
    </w:p>
    <w:p w:rsidR="00F307C1" w:rsidRDefault="00F307C1" w:rsidP="00396A77">
      <w:pPr>
        <w:pStyle w:val="12"/>
        <w:rPr>
          <w:rtl/>
        </w:rPr>
      </w:pPr>
      <w:r>
        <w:rPr>
          <w:rtl/>
        </w:rPr>
        <w:t>(ב)</w:t>
      </w:r>
      <w:r w:rsidR="001720FD">
        <w:rPr>
          <w:rtl/>
        </w:rPr>
        <w:tab/>
      </w:r>
      <w:r>
        <w:rPr>
          <w:rtl/>
        </w:rPr>
        <w:t>לא נמסרה מסיבה כלשהי דרישת תשלום באחד מהמועדים הנזכרים בסעיף</w:t>
      </w:r>
      <w:r w:rsidR="001720FD">
        <w:rPr>
          <w:rtl/>
        </w:rPr>
        <w:t xml:space="preserve"> </w:t>
      </w:r>
      <w:r>
        <w:rPr>
          <w:rtl/>
        </w:rPr>
        <w:t>קטן (א) (להלן - מועד החיוב המקורי), רשאית העירייה למסור את דרישת התשלום</w:t>
      </w:r>
      <w:r w:rsidR="001720FD">
        <w:rPr>
          <w:rtl/>
        </w:rPr>
        <w:t xml:space="preserve"> </w:t>
      </w:r>
      <w:r>
        <w:rPr>
          <w:rtl/>
        </w:rPr>
        <w:t>בכל אחד מאלה:</w:t>
      </w:r>
    </w:p>
    <w:p w:rsidR="00F307C1" w:rsidRDefault="00F307C1" w:rsidP="00396A77">
      <w:pPr>
        <w:pStyle w:val="2"/>
        <w:rPr>
          <w:rtl/>
        </w:rPr>
      </w:pPr>
      <w:r>
        <w:rPr>
          <w:rtl/>
        </w:rPr>
        <w:t>(1)</w:t>
      </w:r>
      <w:r w:rsidR="00396A77">
        <w:rPr>
          <w:rtl/>
        </w:rPr>
        <w:tab/>
      </w:r>
      <w:r>
        <w:rPr>
          <w:rtl/>
        </w:rPr>
        <w:t>טרם מתן תעודת העברה לרשם המקרקעין;</w:t>
      </w:r>
    </w:p>
    <w:p w:rsidR="00F307C1" w:rsidRDefault="00F307C1" w:rsidP="00396A77">
      <w:pPr>
        <w:pStyle w:val="2"/>
        <w:rPr>
          <w:rtl/>
        </w:rPr>
      </w:pPr>
      <w:r>
        <w:rPr>
          <w:rtl/>
        </w:rPr>
        <w:t>(2)</w:t>
      </w:r>
      <w:r w:rsidR="00396A77">
        <w:rPr>
          <w:rtl/>
        </w:rPr>
        <w:tab/>
      </w:r>
      <w:r>
        <w:rPr>
          <w:rtl/>
        </w:rPr>
        <w:t>טרם מתן אישור העירייה להעברת זכויות חכירה ברשות מקרקעי ישראל;</w:t>
      </w:r>
    </w:p>
    <w:p w:rsidR="00F307C1" w:rsidRDefault="00F307C1" w:rsidP="00396A77">
      <w:pPr>
        <w:pStyle w:val="2"/>
        <w:rPr>
          <w:rtl/>
        </w:rPr>
      </w:pPr>
      <w:r>
        <w:rPr>
          <w:rtl/>
        </w:rPr>
        <w:t>(3)</w:t>
      </w:r>
      <w:r w:rsidR="00396A77">
        <w:rPr>
          <w:rtl/>
        </w:rPr>
        <w:tab/>
      </w:r>
      <w:r>
        <w:rPr>
          <w:rtl/>
        </w:rPr>
        <w:t>טרם מתן תעודת גמר לפי חוק התכנון והבנייה או תקנות היתר הבנייה;</w:t>
      </w:r>
    </w:p>
    <w:p w:rsidR="00F307C1" w:rsidRDefault="00F307C1" w:rsidP="00396A77">
      <w:pPr>
        <w:pStyle w:val="12"/>
        <w:rPr>
          <w:rtl/>
        </w:rPr>
      </w:pPr>
      <w:r>
        <w:rPr>
          <w:rtl/>
        </w:rPr>
        <w:t>במקרה זה ייקבע סכום החיוב על בסיס תעריפי ההיטל כפי שהיו בתוקפם במועד</w:t>
      </w:r>
      <w:r w:rsidR="00396A77">
        <w:rPr>
          <w:rtl/>
        </w:rPr>
        <w:t xml:space="preserve"> </w:t>
      </w:r>
      <w:r>
        <w:rPr>
          <w:rtl/>
        </w:rPr>
        <w:t>החיוב המקורי בתוספת הפרשי הצמדה.</w:t>
      </w:r>
    </w:p>
    <w:p w:rsidR="00F307C1" w:rsidRDefault="00F307C1" w:rsidP="00396A77">
      <w:pPr>
        <w:pStyle w:val="12"/>
        <w:rPr>
          <w:rtl/>
        </w:rPr>
      </w:pPr>
      <w:r>
        <w:rPr>
          <w:rtl/>
        </w:rPr>
        <w:t>(ג)</w:t>
      </w:r>
      <w:r w:rsidR="00396A77">
        <w:rPr>
          <w:rtl/>
        </w:rPr>
        <w:tab/>
      </w:r>
      <w:r>
        <w:rPr>
          <w:rtl/>
        </w:rPr>
        <w:t>פגם בדרישת תשלום אינו גורע מחובת בעל נכס לשלם לעירייה היטל לפי חוק</w:t>
      </w:r>
      <w:r w:rsidR="00396A77">
        <w:rPr>
          <w:rtl/>
        </w:rPr>
        <w:t xml:space="preserve"> </w:t>
      </w:r>
      <w:r>
        <w:rPr>
          <w:rtl/>
        </w:rPr>
        <w:t>עזר זה.</w:t>
      </w:r>
    </w:p>
    <w:p w:rsidR="00F307C1" w:rsidRDefault="00F307C1" w:rsidP="00396A77">
      <w:pPr>
        <w:pStyle w:val="12"/>
        <w:rPr>
          <w:rtl/>
        </w:rPr>
      </w:pPr>
      <w:r>
        <w:rPr>
          <w:rtl/>
        </w:rPr>
        <w:t>(ד)</w:t>
      </w:r>
      <w:r w:rsidR="00396A77">
        <w:rPr>
          <w:rtl/>
        </w:rPr>
        <w:tab/>
      </w:r>
      <w:r>
        <w:rPr>
          <w:rtl/>
        </w:rPr>
        <w:t>דרישת תשלום שנמסרה לפי -</w:t>
      </w:r>
    </w:p>
    <w:p w:rsidR="00F307C1" w:rsidRDefault="00F307C1" w:rsidP="00396A77">
      <w:pPr>
        <w:pStyle w:val="2"/>
        <w:rPr>
          <w:rtl/>
        </w:rPr>
      </w:pPr>
      <w:r>
        <w:rPr>
          <w:rtl/>
        </w:rPr>
        <w:t>(1)</w:t>
      </w:r>
      <w:r w:rsidR="00396A77">
        <w:rPr>
          <w:rtl/>
        </w:rPr>
        <w:tab/>
      </w:r>
      <w:r>
        <w:rPr>
          <w:rtl/>
        </w:rPr>
        <w:t>סעיפים 3(א)(1), 5, 6(ב) או (ד) תיפרע בתוך 30 ימים מיום מסירתה לבעל נכס;</w:t>
      </w:r>
    </w:p>
    <w:p w:rsidR="00F307C1" w:rsidRDefault="00F307C1" w:rsidP="00396A77">
      <w:pPr>
        <w:pStyle w:val="2"/>
        <w:rPr>
          <w:rtl/>
        </w:rPr>
      </w:pPr>
      <w:r>
        <w:rPr>
          <w:rtl/>
        </w:rPr>
        <w:t>(2)</w:t>
      </w:r>
      <w:r w:rsidR="00396A77">
        <w:rPr>
          <w:rtl/>
        </w:rPr>
        <w:tab/>
      </w:r>
      <w:r>
        <w:rPr>
          <w:rtl/>
        </w:rPr>
        <w:t>סעיפים 3(א)(2), 6(ג) או סעיף קטן (ב) תיפרע בתוך 7 ימים מיום מסירתה</w:t>
      </w:r>
      <w:r w:rsidR="00396A77">
        <w:rPr>
          <w:rtl/>
        </w:rPr>
        <w:t xml:space="preserve"> </w:t>
      </w:r>
      <w:r>
        <w:rPr>
          <w:rtl/>
        </w:rPr>
        <w:t>לבעל הנכס ובכל מקרה כתנאי למתן ההיתר, התעודה או האישור המבוקשים.</w:t>
      </w:r>
    </w:p>
    <w:p w:rsidR="001720FD" w:rsidRDefault="00120300" w:rsidP="00120300">
      <w:pPr>
        <w:pStyle w:val="af0"/>
        <w:rPr>
          <w:rtl/>
        </w:rPr>
      </w:pPr>
      <w:r>
        <w:rPr>
          <w:rtl/>
        </w:rPr>
        <w:t>שערוך חובות בפיגור</w:t>
      </w:r>
    </w:p>
    <w:p w:rsidR="00F307C1" w:rsidRDefault="00396A77" w:rsidP="00396A77">
      <w:pPr>
        <w:pStyle w:val="af1"/>
        <w:rPr>
          <w:rtl/>
        </w:rPr>
      </w:pPr>
      <w:r w:rsidRPr="00396A77">
        <w:rPr>
          <w:b/>
          <w:bCs/>
          <w:rtl/>
        </w:rPr>
        <w:t>9.</w:t>
      </w:r>
      <w:r>
        <w:rPr>
          <w:rtl/>
        </w:rPr>
        <w:tab/>
      </w:r>
      <w:r w:rsidR="00F307C1">
        <w:rPr>
          <w:rtl/>
        </w:rPr>
        <w:t>לא שולם במועדו היטל שנמסרה לגביו דרישת תשלום, יחושב סכום ההיטל לפי</w:t>
      </w:r>
      <w:r>
        <w:rPr>
          <w:rtl/>
        </w:rPr>
        <w:t xml:space="preserve"> </w:t>
      </w:r>
      <w:r w:rsidR="00F307C1">
        <w:rPr>
          <w:rtl/>
        </w:rPr>
        <w:t>שיעורו במועד דרישת התשלום בתוספת תשלומי פיגורים מהיום שנקבע לתשלום</w:t>
      </w:r>
      <w:r>
        <w:rPr>
          <w:rtl/>
        </w:rPr>
        <w:t xml:space="preserve"> </w:t>
      </w:r>
      <w:r w:rsidR="00F307C1">
        <w:rPr>
          <w:rtl/>
        </w:rPr>
        <w:t>ועד יום התשלום בפועל.</w:t>
      </w:r>
    </w:p>
    <w:p w:rsidR="00396A77" w:rsidRDefault="00120300" w:rsidP="00396A77">
      <w:pPr>
        <w:pStyle w:val="af0"/>
        <w:rPr>
          <w:rtl/>
        </w:rPr>
      </w:pPr>
      <w:r w:rsidRPr="00120300">
        <w:rPr>
          <w:rtl/>
        </w:rPr>
        <w:t>טעות בחיוב</w:t>
      </w:r>
    </w:p>
    <w:p w:rsidR="00F307C1" w:rsidRDefault="00396A77" w:rsidP="00396A77">
      <w:pPr>
        <w:pStyle w:val="af1"/>
        <w:rPr>
          <w:rtl/>
        </w:rPr>
      </w:pPr>
      <w:r w:rsidRPr="00396A77">
        <w:rPr>
          <w:b/>
          <w:bCs/>
          <w:rtl/>
        </w:rPr>
        <w:t>10.</w:t>
      </w:r>
      <w:r>
        <w:rPr>
          <w:rtl/>
        </w:rPr>
        <w:tab/>
      </w:r>
      <w:r w:rsidR="00F307C1">
        <w:rPr>
          <w:rtl/>
        </w:rPr>
        <w:t>שולם לעירייה בטעות סכום נמוך או גבוה מסכום ההיטל על פי חוק עזר זה, יישא החייב</w:t>
      </w:r>
      <w:r>
        <w:rPr>
          <w:rtl/>
        </w:rPr>
        <w:t xml:space="preserve"> </w:t>
      </w:r>
      <w:r w:rsidR="00F307C1">
        <w:rPr>
          <w:rtl/>
        </w:rPr>
        <w:t>בתשלום ההיטל או יושב לו, לפי העניין, ההפרש שבין הסכום ששולם בפועל לבין סכום</w:t>
      </w:r>
      <w:r>
        <w:rPr>
          <w:rtl/>
        </w:rPr>
        <w:t xml:space="preserve"> </w:t>
      </w:r>
      <w:r w:rsidR="00F307C1">
        <w:rPr>
          <w:rtl/>
        </w:rPr>
        <w:t>ההיטל שהיה ניתן להטיל ביום התשלום לפי חוק עזר זה, בתוספת הפרשי הצמדה.</w:t>
      </w:r>
    </w:p>
    <w:p w:rsidR="00396A77" w:rsidRPr="00396A77" w:rsidRDefault="00120300" w:rsidP="00120300">
      <w:pPr>
        <w:pStyle w:val="af0"/>
        <w:rPr>
          <w:rtl/>
        </w:rPr>
      </w:pPr>
      <w:r>
        <w:rPr>
          <w:rtl/>
        </w:rPr>
        <w:t>חיוב בעלים משותפים</w:t>
      </w:r>
    </w:p>
    <w:p w:rsidR="00F307C1" w:rsidRDefault="00396A77" w:rsidP="00396A77">
      <w:pPr>
        <w:pStyle w:val="af1"/>
        <w:rPr>
          <w:rtl/>
        </w:rPr>
      </w:pPr>
      <w:r w:rsidRPr="00396A77">
        <w:rPr>
          <w:b/>
          <w:bCs/>
          <w:rtl/>
        </w:rPr>
        <w:t>11.</w:t>
      </w:r>
      <w:r>
        <w:rPr>
          <w:rtl/>
        </w:rPr>
        <w:tab/>
      </w:r>
      <w:r w:rsidR="00F307C1">
        <w:rPr>
          <w:rtl/>
        </w:rPr>
        <w:t>היה נכס בבעלות משותפת, תחול חובת ההיטל על כל אחד מהבעלים המשותפים</w:t>
      </w:r>
      <w:r>
        <w:rPr>
          <w:rtl/>
        </w:rPr>
        <w:t xml:space="preserve"> </w:t>
      </w:r>
      <w:r w:rsidR="00F307C1">
        <w:rPr>
          <w:rtl/>
        </w:rPr>
        <w:t>בנכס ומי שנגבה ממנו ההיטל יהיה זכאי להשתתפות שאר הבעלים באופן יחסי</w:t>
      </w:r>
      <w:r>
        <w:rPr>
          <w:rtl/>
        </w:rPr>
        <w:t xml:space="preserve"> </w:t>
      </w:r>
      <w:r w:rsidR="00F307C1">
        <w:rPr>
          <w:rtl/>
        </w:rPr>
        <w:t>לחלקו של כל אחד בנכס.</w:t>
      </w:r>
    </w:p>
    <w:p w:rsidR="00396A77" w:rsidRPr="00396A77" w:rsidRDefault="00120300" w:rsidP="00396A77">
      <w:pPr>
        <w:pStyle w:val="af0"/>
        <w:rPr>
          <w:rtl/>
        </w:rPr>
      </w:pPr>
      <w:r w:rsidRPr="00120300">
        <w:rPr>
          <w:rtl/>
        </w:rPr>
        <w:t>קרן ייעודית</w:t>
      </w:r>
    </w:p>
    <w:p w:rsidR="00F307C1" w:rsidRDefault="00396A77" w:rsidP="00396A77">
      <w:pPr>
        <w:pStyle w:val="af1"/>
        <w:rPr>
          <w:rtl/>
        </w:rPr>
      </w:pPr>
      <w:r w:rsidRPr="00396A77">
        <w:rPr>
          <w:b/>
          <w:bCs/>
          <w:rtl/>
        </w:rPr>
        <w:t>12.</w:t>
      </w:r>
      <w:r>
        <w:rPr>
          <w:rtl/>
        </w:rPr>
        <w:tab/>
      </w:r>
      <w:r w:rsidR="00F307C1">
        <w:rPr>
          <w:rtl/>
        </w:rPr>
        <w:t>כספי ההיטל יופקדו בקרן ייעודית אשר תשמש אך ורק לצורכי מימון עבודות לפיתוח</w:t>
      </w:r>
      <w:r>
        <w:rPr>
          <w:rtl/>
        </w:rPr>
        <w:t xml:space="preserve"> </w:t>
      </w:r>
      <w:r w:rsidR="00F307C1">
        <w:rPr>
          <w:rtl/>
        </w:rPr>
        <w:t>שטחים ציבוריים פתוחים.</w:t>
      </w:r>
    </w:p>
    <w:p w:rsidR="00396A77" w:rsidRDefault="00120300" w:rsidP="00396A77">
      <w:pPr>
        <w:pStyle w:val="af0"/>
        <w:rPr>
          <w:rtl/>
        </w:rPr>
      </w:pPr>
      <w:r w:rsidRPr="00120300">
        <w:rPr>
          <w:rtl/>
        </w:rPr>
        <w:t>מסירת הודעות</w:t>
      </w:r>
    </w:p>
    <w:p w:rsidR="00F307C1" w:rsidRDefault="00396A77" w:rsidP="00396A77">
      <w:pPr>
        <w:pStyle w:val="af1"/>
        <w:rPr>
          <w:rtl/>
        </w:rPr>
      </w:pPr>
      <w:r w:rsidRPr="00396A77">
        <w:rPr>
          <w:b/>
          <w:bCs/>
          <w:rtl/>
        </w:rPr>
        <w:t>13.</w:t>
      </w:r>
      <w:r>
        <w:rPr>
          <w:rtl/>
        </w:rPr>
        <w:tab/>
      </w:r>
      <w:r w:rsidR="00F307C1">
        <w:rPr>
          <w:rtl/>
        </w:rPr>
        <w:t>מסירת הודעה, לרבות דרישת תשלום, לפי חוק עזר זה תהיה בדרך של מסירה לידי</w:t>
      </w:r>
      <w:r>
        <w:rPr>
          <w:rtl/>
        </w:rPr>
        <w:t xml:space="preserve"> </w:t>
      </w:r>
      <w:r w:rsidR="00F307C1">
        <w:rPr>
          <w:rtl/>
        </w:rPr>
        <w:t>האדם שאליו היא מכוונת או מסירה במקום מגוריו או עסקיו הרגילים או הידועים</w:t>
      </w:r>
      <w:r>
        <w:rPr>
          <w:rtl/>
        </w:rPr>
        <w:t xml:space="preserve"> </w:t>
      </w:r>
      <w:r w:rsidR="00F307C1">
        <w:rPr>
          <w:rtl/>
        </w:rPr>
        <w:t>לאחרונה, לידי אחד מבני משפחתו הבגירים או לידי אדם בגיר העובד או המועסק</w:t>
      </w:r>
      <w:r>
        <w:rPr>
          <w:rtl/>
        </w:rPr>
        <w:t xml:space="preserve"> </w:t>
      </w:r>
      <w:r w:rsidR="00F307C1">
        <w:rPr>
          <w:rtl/>
        </w:rPr>
        <w:t>שם או במשלוח מכתב רשום הערוך אל אותו אדם לפי מען מגוריו או עסקיו הרגילים</w:t>
      </w:r>
      <w:r>
        <w:rPr>
          <w:rtl/>
        </w:rPr>
        <w:t xml:space="preserve"> </w:t>
      </w:r>
      <w:r w:rsidR="00F307C1">
        <w:rPr>
          <w:rtl/>
        </w:rPr>
        <w:t>או הידועים לאחרונה; אם אי</w:t>
      </w:r>
      <w:r>
        <w:rPr>
          <w:rtl/>
        </w:rPr>
        <w:t>-</w:t>
      </w:r>
      <w:r w:rsidR="00F307C1">
        <w:rPr>
          <w:rtl/>
        </w:rPr>
        <w:t>אפשר לקיים את המסירה כאמור, תהיה המסירה בדרך</w:t>
      </w:r>
      <w:r>
        <w:rPr>
          <w:rtl/>
        </w:rPr>
        <w:t xml:space="preserve"> </w:t>
      </w:r>
      <w:r w:rsidR="00F307C1">
        <w:rPr>
          <w:rtl/>
        </w:rPr>
        <w:t>של הצגת ההודעה במקום בולט באחד מהמקומות האמורים או הדבקתה על הנכס</w:t>
      </w:r>
      <w:r>
        <w:rPr>
          <w:rtl/>
        </w:rPr>
        <w:t xml:space="preserve"> </w:t>
      </w:r>
      <w:r w:rsidR="00F307C1">
        <w:rPr>
          <w:rtl/>
        </w:rPr>
        <w:t>שבו היא דנה.</w:t>
      </w:r>
    </w:p>
    <w:p w:rsidR="00396A77" w:rsidRDefault="00120300" w:rsidP="00396A77">
      <w:pPr>
        <w:pStyle w:val="af0"/>
        <w:rPr>
          <w:rtl/>
        </w:rPr>
      </w:pPr>
      <w:r w:rsidRPr="00120300">
        <w:rPr>
          <w:rtl/>
        </w:rPr>
        <w:t>הצמדה למדד</w:t>
      </w:r>
    </w:p>
    <w:p w:rsidR="00F307C1" w:rsidRDefault="00396A77" w:rsidP="00396A77">
      <w:pPr>
        <w:pStyle w:val="af1"/>
        <w:rPr>
          <w:rtl/>
        </w:rPr>
      </w:pPr>
      <w:r w:rsidRPr="00396A77">
        <w:rPr>
          <w:b/>
          <w:bCs/>
          <w:rtl/>
        </w:rPr>
        <w:t>14.</w:t>
      </w:r>
      <w:r>
        <w:rPr>
          <w:rtl/>
        </w:rPr>
        <w:tab/>
      </w:r>
      <w:r w:rsidR="00F307C1">
        <w:rPr>
          <w:rtl/>
        </w:rPr>
        <w:t>בחוק עזר לאור עקיבא (הצמדה למדד), התשנ"ה</w:t>
      </w:r>
      <w:r>
        <w:rPr>
          <w:rtl/>
        </w:rPr>
        <w:t>-1994</w:t>
      </w:r>
      <w:r w:rsidR="00F307C1">
        <w:rPr>
          <w:rtl/>
        </w:rPr>
        <w:t>, בתוספת, בסופה יבוא "חוק</w:t>
      </w:r>
      <w:r>
        <w:rPr>
          <w:rtl/>
        </w:rPr>
        <w:t xml:space="preserve"> </w:t>
      </w:r>
      <w:r w:rsidR="00F307C1">
        <w:rPr>
          <w:rtl/>
        </w:rPr>
        <w:t>עזר לאור עקיבא (שטחים ציבוריים פתוחים), התשע"ח</w:t>
      </w:r>
      <w:r>
        <w:rPr>
          <w:rtl/>
        </w:rPr>
        <w:t>-2017</w:t>
      </w:r>
      <w:r w:rsidR="00F307C1">
        <w:rPr>
          <w:rtl/>
        </w:rPr>
        <w:t>".</w:t>
      </w:r>
    </w:p>
    <w:p w:rsidR="00396A77" w:rsidRPr="00396A77" w:rsidRDefault="00120300" w:rsidP="00396A77">
      <w:pPr>
        <w:pStyle w:val="af0"/>
        <w:rPr>
          <w:rtl/>
        </w:rPr>
      </w:pPr>
      <w:r w:rsidRPr="00120300">
        <w:rPr>
          <w:rtl/>
        </w:rPr>
        <w:t>מגבלת גבייה</w:t>
      </w:r>
    </w:p>
    <w:p w:rsidR="00F307C1" w:rsidRDefault="00396A77" w:rsidP="00396A77">
      <w:pPr>
        <w:pStyle w:val="af1"/>
        <w:rPr>
          <w:rtl/>
        </w:rPr>
      </w:pPr>
      <w:r w:rsidRPr="00396A77">
        <w:rPr>
          <w:b/>
          <w:bCs/>
          <w:rtl/>
        </w:rPr>
        <w:t>15.</w:t>
      </w:r>
      <w:r>
        <w:rPr>
          <w:rtl/>
        </w:rPr>
        <w:tab/>
      </w:r>
      <w:r w:rsidR="00F307C1">
        <w:rPr>
          <w:rtl/>
        </w:rPr>
        <w:t>מיום י"ז בטבת התשפ"א (</w:t>
      </w:r>
      <w:r>
        <w:rPr>
          <w:rtl/>
        </w:rPr>
        <w:t>1 בינואר 2021</w:t>
      </w:r>
      <w:r w:rsidR="00F307C1">
        <w:rPr>
          <w:rtl/>
        </w:rPr>
        <w:t>), הטלת היטל לפי חוק עזר זה תהיה טעונה</w:t>
      </w:r>
      <w:r>
        <w:rPr>
          <w:rtl/>
        </w:rPr>
        <w:t xml:space="preserve"> </w:t>
      </w:r>
      <w:r w:rsidR="00F307C1">
        <w:rPr>
          <w:rtl/>
        </w:rPr>
        <w:t>אישור של מליאת המועצה ושל שר הפנים או מי מטעמו.</w:t>
      </w:r>
    </w:p>
    <w:p w:rsidR="00396A77" w:rsidRDefault="00120300" w:rsidP="00396A77">
      <w:pPr>
        <w:pStyle w:val="af0"/>
        <w:rPr>
          <w:rtl/>
        </w:rPr>
      </w:pPr>
      <w:r w:rsidRPr="00120300">
        <w:rPr>
          <w:rtl/>
        </w:rPr>
        <w:t>הוראת שעה</w:t>
      </w:r>
    </w:p>
    <w:p w:rsidR="00F307C1" w:rsidRDefault="00396A77" w:rsidP="00396A77">
      <w:pPr>
        <w:pStyle w:val="af1"/>
        <w:rPr>
          <w:rtl/>
        </w:rPr>
      </w:pPr>
      <w:r w:rsidRPr="00396A77">
        <w:rPr>
          <w:b/>
          <w:bCs/>
          <w:rtl/>
        </w:rPr>
        <w:t>16.</w:t>
      </w:r>
      <w:r>
        <w:rPr>
          <w:rtl/>
        </w:rPr>
        <w:tab/>
        <w:t>על אף האמור בסעיף 14</w:t>
      </w:r>
      <w:r w:rsidR="00F307C1">
        <w:rPr>
          <w:rtl/>
        </w:rPr>
        <w:t>, יעודכנו סכומי ההיטלים שנקבעו בחוק עזר זה במועד</w:t>
      </w:r>
      <w:r>
        <w:rPr>
          <w:rtl/>
        </w:rPr>
        <w:t xml:space="preserve"> </w:t>
      </w:r>
      <w:r w:rsidR="00F307C1">
        <w:rPr>
          <w:rtl/>
        </w:rPr>
        <w:t>פרסומו של חוק עזר זה (להלן - יום העדכון הראשון), לפי שיעור שינוי המדד שפורסם</w:t>
      </w:r>
      <w:r>
        <w:rPr>
          <w:rtl/>
        </w:rPr>
        <w:t xml:space="preserve"> </w:t>
      </w:r>
      <w:r w:rsidR="00F307C1">
        <w:rPr>
          <w:rtl/>
        </w:rPr>
        <w:t xml:space="preserve">לאחרונה לפני יום העדכון </w:t>
      </w:r>
      <w:r>
        <w:rPr>
          <w:rtl/>
        </w:rPr>
        <w:t>הראשון לעומת מדד חודש יולי 2016</w:t>
      </w:r>
      <w:r w:rsidR="00F307C1">
        <w:rPr>
          <w:rtl/>
        </w:rPr>
        <w:t>.</w:t>
      </w:r>
    </w:p>
    <w:p w:rsidR="00396A77" w:rsidRDefault="00396A77" w:rsidP="007749D9">
      <w:pPr>
        <w:pStyle w:val="af0"/>
        <w:rPr>
          <w:rtl/>
        </w:rPr>
      </w:pPr>
    </w:p>
    <w:p w:rsidR="00F307C1" w:rsidRDefault="00F307C1" w:rsidP="00396A77">
      <w:pPr>
        <w:pStyle w:val="-1"/>
        <w:rPr>
          <w:rtl/>
        </w:rPr>
      </w:pPr>
      <w:r>
        <w:rPr>
          <w:rtl/>
        </w:rPr>
        <w:t>תוספת ראשונה</w:t>
      </w:r>
    </w:p>
    <w:p w:rsidR="00F307C1" w:rsidRDefault="00F307C1" w:rsidP="00396A77">
      <w:pPr>
        <w:pStyle w:val="13"/>
        <w:rPr>
          <w:rtl/>
        </w:rPr>
      </w:pPr>
      <w:r>
        <w:rPr>
          <w:rtl/>
        </w:rPr>
        <w:t>(סעיפים 1 ו</w:t>
      </w:r>
      <w:r w:rsidR="00396A77">
        <w:rPr>
          <w:rtl/>
        </w:rPr>
        <w:t>-</w:t>
      </w:r>
      <w:r>
        <w:rPr>
          <w:rtl/>
        </w:rPr>
        <w:t>4)</w:t>
      </w:r>
    </w:p>
    <w:p w:rsidR="00F307C1" w:rsidRDefault="00F307C1" w:rsidP="003F6AA8">
      <w:pPr>
        <w:pStyle w:val="13"/>
        <w:rPr>
          <w:b/>
          <w:bCs/>
          <w:rtl/>
        </w:rPr>
      </w:pPr>
      <w:r w:rsidRPr="00396A77">
        <w:rPr>
          <w:b/>
          <w:bCs/>
          <w:rtl/>
        </w:rPr>
        <w:t>היטל שצ"פ</w:t>
      </w:r>
    </w:p>
    <w:p w:rsidR="00FB3028" w:rsidRPr="00FB3028" w:rsidRDefault="00FB3028" w:rsidP="00FB3028">
      <w:pPr>
        <w:pStyle w:val="a4"/>
        <w:rPr>
          <w:rtl/>
        </w:rPr>
      </w:pPr>
    </w:p>
    <w:tbl>
      <w:tblPr>
        <w:tblStyle w:val="aff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5850"/>
        <w:gridCol w:w="1710"/>
      </w:tblGrid>
      <w:tr w:rsidR="00D276BC" w:rsidTr="00D276BC">
        <w:trPr>
          <w:jc w:val="center"/>
        </w:trPr>
        <w:tc>
          <w:tcPr>
            <w:tcW w:w="494" w:type="dxa"/>
          </w:tcPr>
          <w:p w:rsidR="00D276BC" w:rsidRDefault="00D276BC" w:rsidP="00FB3028">
            <w:pPr>
              <w:pStyle w:val="a4"/>
              <w:rPr>
                <w:rtl/>
              </w:rPr>
            </w:pPr>
          </w:p>
        </w:tc>
        <w:tc>
          <w:tcPr>
            <w:tcW w:w="5850" w:type="dxa"/>
          </w:tcPr>
          <w:p w:rsidR="00D276BC" w:rsidRDefault="00D276BC" w:rsidP="00FB3028">
            <w:pPr>
              <w:pStyle w:val="a4"/>
              <w:rPr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276BC" w:rsidRDefault="00D276BC" w:rsidP="00D276BC">
            <w:pPr>
              <w:pStyle w:val="a4"/>
              <w:jc w:val="center"/>
              <w:rPr>
                <w:rtl/>
              </w:rPr>
            </w:pPr>
            <w:r>
              <w:rPr>
                <w:rtl/>
              </w:rPr>
              <w:t>שיעורי ההיטל בשקלים חדשים</w:t>
            </w:r>
          </w:p>
        </w:tc>
      </w:tr>
      <w:tr w:rsidR="00D276BC" w:rsidTr="00D276BC">
        <w:trPr>
          <w:jc w:val="center"/>
        </w:trPr>
        <w:tc>
          <w:tcPr>
            <w:tcW w:w="494" w:type="dxa"/>
          </w:tcPr>
          <w:p w:rsidR="00D276BC" w:rsidRPr="00D276BC" w:rsidRDefault="00D276BC" w:rsidP="00120300">
            <w:pPr>
              <w:pStyle w:val="a4"/>
              <w:rPr>
                <w:b/>
                <w:bCs/>
                <w:rtl/>
              </w:rPr>
            </w:pPr>
            <w:r w:rsidRPr="00D276BC">
              <w:rPr>
                <w:b/>
                <w:bCs/>
                <w:rtl/>
              </w:rPr>
              <w:t>1.</w:t>
            </w:r>
          </w:p>
        </w:tc>
        <w:tc>
          <w:tcPr>
            <w:tcW w:w="5850" w:type="dxa"/>
          </w:tcPr>
          <w:p w:rsidR="00D276BC" w:rsidRPr="00D276BC" w:rsidRDefault="00D276BC" w:rsidP="00120300">
            <w:pPr>
              <w:pStyle w:val="a4"/>
              <w:rPr>
                <w:b/>
                <w:bCs/>
                <w:rtl/>
              </w:rPr>
            </w:pPr>
            <w:r w:rsidRPr="00D276BC">
              <w:rPr>
                <w:b/>
                <w:bCs/>
                <w:rtl/>
              </w:rPr>
              <w:t>שטח קרקע -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276BC" w:rsidRDefault="00D276BC" w:rsidP="00D276BC">
            <w:pPr>
              <w:pStyle w:val="a4"/>
              <w:jc w:val="center"/>
              <w:rPr>
                <w:rtl/>
              </w:rPr>
            </w:pPr>
          </w:p>
        </w:tc>
      </w:tr>
      <w:tr w:rsidR="00D276BC" w:rsidTr="00D276BC">
        <w:trPr>
          <w:jc w:val="center"/>
        </w:trPr>
        <w:tc>
          <w:tcPr>
            <w:tcW w:w="494" w:type="dxa"/>
          </w:tcPr>
          <w:p w:rsidR="00D276BC" w:rsidRDefault="00D276BC" w:rsidP="00FB3028">
            <w:pPr>
              <w:pStyle w:val="a4"/>
              <w:rPr>
                <w:rtl/>
              </w:rPr>
            </w:pPr>
          </w:p>
        </w:tc>
        <w:tc>
          <w:tcPr>
            <w:tcW w:w="5850" w:type="dxa"/>
          </w:tcPr>
          <w:p w:rsidR="00D276BC" w:rsidRPr="009F2445" w:rsidRDefault="00D276BC" w:rsidP="00D276BC">
            <w:pPr>
              <w:pStyle w:val="a4"/>
              <w:rPr>
                <w:rtl/>
              </w:rPr>
            </w:pPr>
            <w:r w:rsidRPr="009F2445">
              <w:rPr>
                <w:rtl/>
              </w:rPr>
              <w:t>בעד קרקע מכל סוג, לכל מ"ר משטח הקרקע (כולל השטח שעליו עומד בניין)</w:t>
            </w:r>
          </w:p>
        </w:tc>
        <w:tc>
          <w:tcPr>
            <w:tcW w:w="1710" w:type="dxa"/>
          </w:tcPr>
          <w:p w:rsidR="00D276BC" w:rsidRDefault="00D276BC" w:rsidP="00D276BC">
            <w:pPr>
              <w:pStyle w:val="a4"/>
              <w:jc w:val="center"/>
            </w:pPr>
            <w:r w:rsidRPr="009F2445">
              <w:rPr>
                <w:rtl/>
              </w:rPr>
              <w:t>63.18</w:t>
            </w:r>
          </w:p>
        </w:tc>
      </w:tr>
      <w:tr w:rsidR="00D276BC" w:rsidTr="00D276BC">
        <w:trPr>
          <w:jc w:val="center"/>
        </w:trPr>
        <w:tc>
          <w:tcPr>
            <w:tcW w:w="494" w:type="dxa"/>
          </w:tcPr>
          <w:p w:rsidR="00D276BC" w:rsidRPr="00D276BC" w:rsidRDefault="00D276BC" w:rsidP="00120300">
            <w:pPr>
              <w:pStyle w:val="a4"/>
              <w:rPr>
                <w:b/>
                <w:bCs/>
                <w:rtl/>
              </w:rPr>
            </w:pPr>
            <w:r w:rsidRPr="00D276BC">
              <w:rPr>
                <w:b/>
                <w:bCs/>
                <w:rtl/>
              </w:rPr>
              <w:t>2.</w:t>
            </w:r>
          </w:p>
        </w:tc>
        <w:tc>
          <w:tcPr>
            <w:tcW w:w="5850" w:type="dxa"/>
          </w:tcPr>
          <w:p w:rsidR="00D276BC" w:rsidRPr="00D276BC" w:rsidRDefault="00D276BC" w:rsidP="00120300">
            <w:pPr>
              <w:pStyle w:val="a4"/>
              <w:rPr>
                <w:b/>
                <w:bCs/>
                <w:rtl/>
              </w:rPr>
            </w:pPr>
            <w:r w:rsidRPr="00D276BC">
              <w:rPr>
                <w:b/>
                <w:bCs/>
                <w:rtl/>
              </w:rPr>
              <w:t>שטח בניין -</w:t>
            </w:r>
          </w:p>
        </w:tc>
        <w:tc>
          <w:tcPr>
            <w:tcW w:w="1710" w:type="dxa"/>
          </w:tcPr>
          <w:p w:rsidR="00D276BC" w:rsidRDefault="00D276BC" w:rsidP="00D276BC">
            <w:pPr>
              <w:pStyle w:val="a4"/>
              <w:jc w:val="center"/>
              <w:rPr>
                <w:rtl/>
              </w:rPr>
            </w:pPr>
          </w:p>
        </w:tc>
      </w:tr>
      <w:tr w:rsidR="00D276BC" w:rsidTr="00D276BC">
        <w:trPr>
          <w:jc w:val="center"/>
        </w:trPr>
        <w:tc>
          <w:tcPr>
            <w:tcW w:w="494" w:type="dxa"/>
          </w:tcPr>
          <w:p w:rsidR="00D276BC" w:rsidRDefault="00D276BC" w:rsidP="00FB3028">
            <w:pPr>
              <w:pStyle w:val="a4"/>
              <w:rPr>
                <w:rtl/>
              </w:rPr>
            </w:pPr>
          </w:p>
        </w:tc>
        <w:tc>
          <w:tcPr>
            <w:tcW w:w="5850" w:type="dxa"/>
          </w:tcPr>
          <w:p w:rsidR="00D276BC" w:rsidRPr="00CC2545" w:rsidRDefault="00D276BC" w:rsidP="00D276BC">
            <w:pPr>
              <w:pStyle w:val="a4"/>
              <w:rPr>
                <w:rtl/>
              </w:rPr>
            </w:pPr>
            <w:r w:rsidRPr="00CC2545">
              <w:rPr>
                <w:rtl/>
              </w:rPr>
              <w:t>בעד בניין, לכל מ"ר משטח הבניין</w:t>
            </w:r>
          </w:p>
        </w:tc>
        <w:tc>
          <w:tcPr>
            <w:tcW w:w="1710" w:type="dxa"/>
          </w:tcPr>
          <w:p w:rsidR="00D276BC" w:rsidRDefault="00D276BC" w:rsidP="00D276BC">
            <w:pPr>
              <w:pStyle w:val="a4"/>
              <w:jc w:val="center"/>
            </w:pPr>
            <w:r w:rsidRPr="00CC2545">
              <w:rPr>
                <w:rtl/>
              </w:rPr>
              <w:t>52.74</w:t>
            </w:r>
          </w:p>
        </w:tc>
      </w:tr>
    </w:tbl>
    <w:p w:rsidR="009A56FD" w:rsidRDefault="009A56FD" w:rsidP="007749D9">
      <w:pPr>
        <w:pStyle w:val="af0"/>
        <w:rPr>
          <w:rtl/>
        </w:rPr>
      </w:pPr>
    </w:p>
    <w:p w:rsidR="00F307C1" w:rsidRDefault="00F307C1" w:rsidP="009A56FD">
      <w:pPr>
        <w:pStyle w:val="-1"/>
        <w:rPr>
          <w:rtl/>
        </w:rPr>
      </w:pPr>
      <w:r>
        <w:rPr>
          <w:rtl/>
        </w:rPr>
        <w:t>תוספת שנייה</w:t>
      </w:r>
    </w:p>
    <w:p w:rsidR="00F307C1" w:rsidRDefault="00F307C1" w:rsidP="009A56FD">
      <w:pPr>
        <w:pStyle w:val="13"/>
        <w:rPr>
          <w:rtl/>
        </w:rPr>
      </w:pPr>
      <w:r>
        <w:rPr>
          <w:rtl/>
        </w:rPr>
        <w:t>(סעיף 3(א)(1) ו</w:t>
      </w:r>
      <w:r w:rsidR="009A56FD">
        <w:rPr>
          <w:rtl/>
        </w:rPr>
        <w:t>-</w:t>
      </w:r>
      <w:r>
        <w:rPr>
          <w:rtl/>
        </w:rPr>
        <w:t>(2))</w:t>
      </w:r>
    </w:p>
    <w:p w:rsidR="00F307C1" w:rsidRDefault="00F307C1" w:rsidP="009A56FD">
      <w:pPr>
        <w:pStyle w:val="aff4"/>
        <w:rPr>
          <w:rtl/>
        </w:rPr>
      </w:pPr>
      <w:r>
        <w:rPr>
          <w:rtl/>
        </w:rPr>
        <w:t>טופס 1</w:t>
      </w:r>
    </w:p>
    <w:p w:rsidR="00F307C1" w:rsidRPr="009A56FD" w:rsidRDefault="00F307C1" w:rsidP="003F6AA8">
      <w:pPr>
        <w:pStyle w:val="13"/>
        <w:rPr>
          <w:b/>
          <w:bCs/>
          <w:rtl/>
        </w:rPr>
      </w:pPr>
      <w:r w:rsidRPr="009A56FD">
        <w:rPr>
          <w:b/>
          <w:bCs/>
          <w:rtl/>
        </w:rPr>
        <w:t>אישור לצורך גביית היטל שצ"פ</w:t>
      </w:r>
    </w:p>
    <w:p w:rsidR="00F307C1" w:rsidRDefault="00F307C1" w:rsidP="009A56FD">
      <w:pPr>
        <w:pStyle w:val="a4"/>
        <w:rPr>
          <w:rtl/>
        </w:rPr>
      </w:pPr>
      <w:r>
        <w:rPr>
          <w:rtl/>
        </w:rPr>
        <w:t>הח"מ, מהנדס עיריית אור עקיבא, מאשר בזה כי התכניות לביצוע עבודות לפיתוח שטחים</w:t>
      </w:r>
      <w:r w:rsidR="009A56FD">
        <w:rPr>
          <w:rtl/>
        </w:rPr>
        <w:t xml:space="preserve"> </w:t>
      </w:r>
      <w:r>
        <w:rPr>
          <w:rtl/>
        </w:rPr>
        <w:t>ציבוריים פתוחים</w:t>
      </w:r>
      <w:r w:rsidR="003F6AA8">
        <w:rPr>
          <w:rtl/>
        </w:rPr>
        <w:t xml:space="preserve">  ........... </w:t>
      </w:r>
      <w:r>
        <w:rPr>
          <w:rtl/>
        </w:rPr>
        <w:t>................................. מצויות בשלבי גמר וכי בכוונת העירייה לצאת</w:t>
      </w:r>
      <w:r w:rsidR="009A56FD">
        <w:rPr>
          <w:rtl/>
        </w:rPr>
        <w:t xml:space="preserve"> </w:t>
      </w:r>
      <w:r>
        <w:rPr>
          <w:rtl/>
        </w:rPr>
        <w:t>למכרז לביצוע העבודות האמורות או להתקשר כדין בדרך של</w:t>
      </w:r>
      <w:r w:rsidR="003F6AA8">
        <w:rPr>
          <w:rtl/>
        </w:rPr>
        <w:t xml:space="preserve"> </w:t>
      </w:r>
      <w:r>
        <w:rPr>
          <w:rtl/>
        </w:rPr>
        <w:t>................................</w:t>
      </w:r>
      <w:r w:rsidR="009A56FD">
        <w:rPr>
          <w:rtl/>
        </w:rPr>
        <w:t xml:space="preserve"> </w:t>
      </w:r>
      <w:r>
        <w:rPr>
          <w:rtl/>
        </w:rPr>
        <w:t>לביצוע העבודות האמורות וזאת ל</w:t>
      </w:r>
      <w:r w:rsidR="009A56FD">
        <w:rPr>
          <w:rtl/>
        </w:rPr>
        <w:t>א יאוחר מיום</w:t>
      </w:r>
      <w:r w:rsidR="003F6AA8">
        <w:rPr>
          <w:rtl/>
        </w:rPr>
        <w:t xml:space="preserve"> </w:t>
      </w:r>
      <w:r w:rsidR="009A56FD">
        <w:rPr>
          <w:rtl/>
        </w:rPr>
        <w:t>................</w:t>
      </w:r>
      <w:r>
        <w:rPr>
          <w:rtl/>
        </w:rPr>
        <w:t>.........</w:t>
      </w:r>
    </w:p>
    <w:p w:rsidR="00F307C1" w:rsidRDefault="00F307C1" w:rsidP="009A56FD">
      <w:pPr>
        <w:pStyle w:val="a4"/>
        <w:rPr>
          <w:rtl/>
        </w:rPr>
      </w:pPr>
      <w:r>
        <w:rPr>
          <w:rtl/>
        </w:rPr>
        <w:t>אישור זה ניתן לפי סעיף 3(א)(1) לחוק עזר לאור עקיבא (שטחים ציבוריים פתוחים),</w:t>
      </w:r>
      <w:r w:rsidR="009A56FD">
        <w:rPr>
          <w:rtl/>
        </w:rPr>
        <w:t xml:space="preserve"> </w:t>
      </w:r>
      <w:r>
        <w:rPr>
          <w:rtl/>
        </w:rPr>
        <w:t>התשע"ח</w:t>
      </w:r>
      <w:r w:rsidR="009A56FD">
        <w:rPr>
          <w:rtl/>
        </w:rPr>
        <w:t>-2018.</w:t>
      </w:r>
    </w:p>
    <w:p w:rsidR="009A56FD" w:rsidRDefault="009A56FD" w:rsidP="009A56FD">
      <w:pPr>
        <w:pStyle w:val="a4"/>
        <w:rPr>
          <w:rtl/>
        </w:rPr>
      </w:pPr>
    </w:p>
    <w:tbl>
      <w:tblPr>
        <w:tblStyle w:val="aff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A56FD" w:rsidTr="00CB18FB">
        <w:trPr>
          <w:trHeight w:val="397"/>
        </w:trPr>
        <w:tc>
          <w:tcPr>
            <w:tcW w:w="2840" w:type="dxa"/>
            <w:vAlign w:val="bottom"/>
          </w:tcPr>
          <w:p w:rsidR="009A56FD" w:rsidRDefault="009A56FD" w:rsidP="009A56FD">
            <w:pPr>
              <w:pStyle w:val="a4"/>
              <w:jc w:val="center"/>
              <w:rPr>
                <w:rtl/>
              </w:rPr>
            </w:pPr>
            <w:r>
              <w:rPr>
                <w:rtl/>
              </w:rPr>
              <w:t>תאריך: ..................................</w:t>
            </w:r>
          </w:p>
        </w:tc>
        <w:tc>
          <w:tcPr>
            <w:tcW w:w="2841" w:type="dxa"/>
            <w:vAlign w:val="bottom"/>
          </w:tcPr>
          <w:p w:rsidR="009A56FD" w:rsidRDefault="009A56FD" w:rsidP="009A56FD">
            <w:pPr>
              <w:pStyle w:val="a4"/>
              <w:rPr>
                <w:rtl/>
              </w:rPr>
            </w:pPr>
          </w:p>
        </w:tc>
        <w:tc>
          <w:tcPr>
            <w:tcW w:w="2841" w:type="dxa"/>
            <w:vAlign w:val="bottom"/>
          </w:tcPr>
          <w:p w:rsidR="009A56FD" w:rsidRDefault="009A56FD" w:rsidP="009A56FD">
            <w:pPr>
              <w:pStyle w:val="a4"/>
              <w:jc w:val="center"/>
              <w:rPr>
                <w:rtl/>
              </w:rPr>
            </w:pPr>
            <w:r>
              <w:rPr>
                <w:rtl/>
              </w:rPr>
              <w:t>..................................</w:t>
            </w:r>
          </w:p>
        </w:tc>
      </w:tr>
      <w:tr w:rsidR="009A56FD" w:rsidTr="00CB18FB">
        <w:tc>
          <w:tcPr>
            <w:tcW w:w="2840" w:type="dxa"/>
          </w:tcPr>
          <w:p w:rsidR="009A56FD" w:rsidRDefault="009A56FD" w:rsidP="00CB18FB">
            <w:pPr>
              <w:pStyle w:val="a4"/>
              <w:jc w:val="center"/>
              <w:rPr>
                <w:rtl/>
              </w:rPr>
            </w:pPr>
          </w:p>
        </w:tc>
        <w:tc>
          <w:tcPr>
            <w:tcW w:w="2841" w:type="dxa"/>
          </w:tcPr>
          <w:p w:rsidR="009A56FD" w:rsidRDefault="009A56FD" w:rsidP="00CB18FB">
            <w:pPr>
              <w:pStyle w:val="a4"/>
              <w:jc w:val="center"/>
              <w:rPr>
                <w:rtl/>
              </w:rPr>
            </w:pPr>
          </w:p>
        </w:tc>
        <w:tc>
          <w:tcPr>
            <w:tcW w:w="2841" w:type="dxa"/>
          </w:tcPr>
          <w:p w:rsidR="009A56FD" w:rsidRDefault="009A56FD" w:rsidP="00CB18FB">
            <w:pPr>
              <w:pStyle w:val="a4"/>
              <w:jc w:val="center"/>
              <w:rPr>
                <w:rtl/>
              </w:rPr>
            </w:pPr>
            <w:r>
              <w:rPr>
                <w:rtl/>
              </w:rPr>
              <w:t>מהנדס עיריית אור עקיבא</w:t>
            </w:r>
          </w:p>
        </w:tc>
      </w:tr>
    </w:tbl>
    <w:p w:rsidR="00F307C1" w:rsidRDefault="00F307C1" w:rsidP="00F307C1">
      <w:pPr>
        <w:pStyle w:val="a4"/>
        <w:rPr>
          <w:rtl/>
        </w:rPr>
      </w:pPr>
    </w:p>
    <w:p w:rsidR="00F307C1" w:rsidRDefault="00F307C1" w:rsidP="009A56FD">
      <w:pPr>
        <w:pStyle w:val="aff4"/>
        <w:rPr>
          <w:rtl/>
        </w:rPr>
      </w:pPr>
      <w:r>
        <w:rPr>
          <w:rtl/>
        </w:rPr>
        <w:t>טופס 2</w:t>
      </w:r>
    </w:p>
    <w:p w:rsidR="00F307C1" w:rsidRPr="003F6AA8" w:rsidRDefault="00F307C1" w:rsidP="003F6AA8">
      <w:pPr>
        <w:pStyle w:val="13"/>
        <w:rPr>
          <w:b/>
          <w:bCs/>
          <w:rtl/>
        </w:rPr>
      </w:pPr>
      <w:r w:rsidRPr="003F6AA8">
        <w:rPr>
          <w:b/>
          <w:bCs/>
          <w:rtl/>
        </w:rPr>
        <w:t>אישור לצורך גביית היטל שצ"פ</w:t>
      </w:r>
    </w:p>
    <w:p w:rsidR="00F307C1" w:rsidRDefault="00F307C1" w:rsidP="003F6AA8">
      <w:pPr>
        <w:pStyle w:val="a4"/>
        <w:rPr>
          <w:rtl/>
        </w:rPr>
      </w:pPr>
      <w:r>
        <w:rPr>
          <w:rtl/>
        </w:rPr>
        <w:t>הח"מ, מהנדס עיריית אור עקיבא, מאשר בזה כי הליך תכנון העבודות לפיתוח שטחים</w:t>
      </w:r>
      <w:r w:rsidR="009A56FD">
        <w:rPr>
          <w:rtl/>
        </w:rPr>
        <w:t xml:space="preserve"> </w:t>
      </w:r>
      <w:r>
        <w:rPr>
          <w:rtl/>
        </w:rPr>
        <w:t>ציבוריים פתוחים</w:t>
      </w:r>
      <w:r w:rsidR="003F6AA8">
        <w:rPr>
          <w:rtl/>
        </w:rPr>
        <w:t xml:space="preserve"> ................  </w:t>
      </w:r>
      <w:r>
        <w:rPr>
          <w:rtl/>
        </w:rPr>
        <w:t>.</w:t>
      </w:r>
      <w:r w:rsidR="009A56FD">
        <w:rPr>
          <w:rtl/>
        </w:rPr>
        <w:t>..............</w:t>
      </w:r>
      <w:r>
        <w:rPr>
          <w:rtl/>
        </w:rPr>
        <w:t>................ מצוי בעיצומו וכי תחילת ביצוע העבודות</w:t>
      </w:r>
      <w:r w:rsidR="009A56FD">
        <w:rPr>
          <w:rtl/>
        </w:rPr>
        <w:t xml:space="preserve"> </w:t>
      </w:r>
      <w:r>
        <w:rPr>
          <w:rtl/>
        </w:rPr>
        <w:t>צפויה להתקיים לא יאוח</w:t>
      </w:r>
      <w:r w:rsidR="009A56FD">
        <w:rPr>
          <w:rtl/>
        </w:rPr>
        <w:t>ר מיום</w:t>
      </w:r>
      <w:r w:rsidR="003F6AA8">
        <w:rPr>
          <w:rtl/>
        </w:rPr>
        <w:t xml:space="preserve"> .............................  </w:t>
      </w:r>
    </w:p>
    <w:p w:rsidR="003F6AA8" w:rsidRDefault="003F6AA8" w:rsidP="003F6AA8">
      <w:pPr>
        <w:pStyle w:val="a4"/>
        <w:rPr>
          <w:rtl/>
        </w:rPr>
      </w:pPr>
    </w:p>
    <w:p w:rsidR="00F307C1" w:rsidRDefault="00F307C1" w:rsidP="009A56FD">
      <w:pPr>
        <w:pStyle w:val="a4"/>
        <w:rPr>
          <w:rtl/>
        </w:rPr>
      </w:pPr>
      <w:r>
        <w:rPr>
          <w:rtl/>
        </w:rPr>
        <w:t>אישור זה ניתן לפי סעיף 3(א)(2) לחוק עזר לאור עקיבא (שטחים ציבוריים פתוחים),</w:t>
      </w:r>
      <w:r w:rsidR="009A56FD">
        <w:rPr>
          <w:rtl/>
        </w:rPr>
        <w:t xml:space="preserve"> </w:t>
      </w:r>
      <w:r>
        <w:rPr>
          <w:rtl/>
        </w:rPr>
        <w:t>התשע"ח</w:t>
      </w:r>
      <w:r w:rsidR="009A56FD">
        <w:rPr>
          <w:rtl/>
        </w:rPr>
        <w:t>-2018</w:t>
      </w:r>
      <w:r>
        <w:rPr>
          <w:rtl/>
        </w:rPr>
        <w:t>.</w:t>
      </w:r>
    </w:p>
    <w:p w:rsidR="009A56FD" w:rsidRDefault="009A56FD" w:rsidP="00F307C1">
      <w:pPr>
        <w:pStyle w:val="a4"/>
        <w:rPr>
          <w:rtl/>
        </w:rPr>
      </w:pPr>
    </w:p>
    <w:tbl>
      <w:tblPr>
        <w:tblStyle w:val="aff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B18FB" w:rsidTr="00D367D1">
        <w:trPr>
          <w:trHeight w:val="397"/>
        </w:trPr>
        <w:tc>
          <w:tcPr>
            <w:tcW w:w="2840" w:type="dxa"/>
            <w:vAlign w:val="bottom"/>
          </w:tcPr>
          <w:p w:rsidR="00CB18FB" w:rsidRDefault="00CB18FB" w:rsidP="00D367D1">
            <w:pPr>
              <w:pStyle w:val="a4"/>
              <w:jc w:val="center"/>
              <w:rPr>
                <w:rtl/>
              </w:rPr>
            </w:pPr>
            <w:r>
              <w:rPr>
                <w:rtl/>
              </w:rPr>
              <w:t>תאריך: ..................................</w:t>
            </w:r>
          </w:p>
        </w:tc>
        <w:tc>
          <w:tcPr>
            <w:tcW w:w="2841" w:type="dxa"/>
            <w:vAlign w:val="bottom"/>
          </w:tcPr>
          <w:p w:rsidR="00CB18FB" w:rsidRDefault="00CB18FB" w:rsidP="00D367D1">
            <w:pPr>
              <w:pStyle w:val="a4"/>
              <w:rPr>
                <w:rtl/>
              </w:rPr>
            </w:pPr>
          </w:p>
        </w:tc>
        <w:tc>
          <w:tcPr>
            <w:tcW w:w="2841" w:type="dxa"/>
            <w:vAlign w:val="bottom"/>
          </w:tcPr>
          <w:p w:rsidR="00CB18FB" w:rsidRDefault="00CB18FB" w:rsidP="00D367D1">
            <w:pPr>
              <w:pStyle w:val="a4"/>
              <w:jc w:val="center"/>
              <w:rPr>
                <w:rtl/>
              </w:rPr>
            </w:pPr>
            <w:r>
              <w:rPr>
                <w:rtl/>
              </w:rPr>
              <w:t>..................................</w:t>
            </w:r>
          </w:p>
        </w:tc>
      </w:tr>
      <w:tr w:rsidR="00CB18FB" w:rsidTr="00D367D1">
        <w:tc>
          <w:tcPr>
            <w:tcW w:w="2840" w:type="dxa"/>
          </w:tcPr>
          <w:p w:rsidR="00CB18FB" w:rsidRDefault="00CB18FB" w:rsidP="00D367D1">
            <w:pPr>
              <w:pStyle w:val="a4"/>
              <w:jc w:val="center"/>
              <w:rPr>
                <w:rtl/>
              </w:rPr>
            </w:pPr>
          </w:p>
        </w:tc>
        <w:tc>
          <w:tcPr>
            <w:tcW w:w="2841" w:type="dxa"/>
          </w:tcPr>
          <w:p w:rsidR="00CB18FB" w:rsidRDefault="00CB18FB" w:rsidP="00D367D1">
            <w:pPr>
              <w:pStyle w:val="a4"/>
              <w:jc w:val="center"/>
              <w:rPr>
                <w:rtl/>
              </w:rPr>
            </w:pPr>
          </w:p>
        </w:tc>
        <w:tc>
          <w:tcPr>
            <w:tcW w:w="2841" w:type="dxa"/>
          </w:tcPr>
          <w:p w:rsidR="00CB18FB" w:rsidRDefault="00CB18FB" w:rsidP="00D367D1">
            <w:pPr>
              <w:pStyle w:val="a4"/>
              <w:jc w:val="center"/>
              <w:rPr>
                <w:rtl/>
              </w:rPr>
            </w:pPr>
            <w:r>
              <w:rPr>
                <w:rtl/>
              </w:rPr>
              <w:t>מהנדס עיריית אור עקיבא</w:t>
            </w:r>
          </w:p>
        </w:tc>
      </w:tr>
    </w:tbl>
    <w:p w:rsidR="009A56FD" w:rsidRDefault="009A56FD" w:rsidP="00F307C1">
      <w:pPr>
        <w:pStyle w:val="a4"/>
        <w:rPr>
          <w:rtl/>
        </w:rPr>
      </w:pPr>
    </w:p>
    <w:p w:rsidR="00F307C1" w:rsidRDefault="00F307C1" w:rsidP="00234A23">
      <w:pPr>
        <w:pStyle w:val="a4"/>
        <w:keepNext/>
        <w:keepLines/>
        <w:rPr>
          <w:rtl/>
        </w:rPr>
      </w:pPr>
      <w:r>
        <w:rPr>
          <w:rtl/>
        </w:rPr>
        <w:t>ו' בטבת התשע"ח (</w:t>
      </w:r>
      <w:r w:rsidR="009A56FD">
        <w:rPr>
          <w:rtl/>
        </w:rPr>
        <w:t>24 בדצמבר 2017</w:t>
      </w:r>
      <w:r>
        <w:rPr>
          <w:rtl/>
        </w:rPr>
        <w:t>)</w:t>
      </w:r>
    </w:p>
    <w:p w:rsidR="00F307C1" w:rsidRDefault="009A56FD" w:rsidP="00234A23">
      <w:pPr>
        <w:pStyle w:val="aff6"/>
        <w:keepLines/>
        <w:rPr>
          <w:rtl/>
        </w:rPr>
      </w:pPr>
      <w:r>
        <w:rPr>
          <w:rtl/>
        </w:rPr>
        <w:t>יעקב אדר</w:t>
      </w:r>
      <w:r w:rsidR="00F307C1">
        <w:rPr>
          <w:rtl/>
        </w:rPr>
        <w:t>י</w:t>
      </w:r>
    </w:p>
    <w:p w:rsidR="00F307C1" w:rsidRPr="007C0C74" w:rsidRDefault="00F307C1" w:rsidP="00234A23">
      <w:pPr>
        <w:pStyle w:val="aff6"/>
        <w:keepLines/>
        <w:rPr>
          <w:rtl/>
        </w:rPr>
      </w:pPr>
      <w:r>
        <w:rPr>
          <w:rtl/>
        </w:rPr>
        <w:t>ראש עיריית אור עקיבא</w:t>
      </w:r>
    </w:p>
    <w:sectPr w:rsidR="00F307C1" w:rsidRPr="007C0C74" w:rsidSect="00DB7E07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AC" w:rsidRDefault="005C3FAC" w:rsidP="00A222BB">
      <w:r>
        <w:separator/>
      </w:r>
    </w:p>
  </w:endnote>
  <w:endnote w:type="continuationSeparator" w:id="0">
    <w:p w:rsidR="005C3FAC" w:rsidRDefault="005C3FAC" w:rsidP="00A2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AC" w:rsidRDefault="005C3FAC" w:rsidP="00A222BB">
      <w:r>
        <w:separator/>
      </w:r>
    </w:p>
  </w:footnote>
  <w:footnote w:type="continuationSeparator" w:id="0">
    <w:p w:rsidR="005C3FAC" w:rsidRDefault="005C3FAC" w:rsidP="00A2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C52D2"/>
    <w:multiLevelType w:val="hybridMultilevel"/>
    <w:tmpl w:val="9CA05304"/>
    <w:lvl w:ilvl="0" w:tplc="A96032E4">
      <w:start w:val="1"/>
      <w:numFmt w:val="hebrew1"/>
      <w:lvlText w:val="(%1)"/>
      <w:lvlJc w:val="left"/>
      <w:pPr>
        <w:ind w:left="97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" w15:restartNumberingAfterBreak="0">
    <w:nsid w:val="78D14F32"/>
    <w:multiLevelType w:val="hybridMultilevel"/>
    <w:tmpl w:val="F19801D2"/>
    <w:lvl w:ilvl="0" w:tplc="A8DA4614">
      <w:start w:val="1"/>
      <w:numFmt w:val="hebrew1"/>
      <w:lvlText w:val="(%1)"/>
      <w:lvlJc w:val="left"/>
      <w:pPr>
        <w:ind w:left="97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C1"/>
    <w:rsid w:val="000113B1"/>
    <w:rsid w:val="00042F63"/>
    <w:rsid w:val="00046C15"/>
    <w:rsid w:val="0005016A"/>
    <w:rsid w:val="00090874"/>
    <w:rsid w:val="000A3736"/>
    <w:rsid w:val="00111EFD"/>
    <w:rsid w:val="00120300"/>
    <w:rsid w:val="001720FD"/>
    <w:rsid w:val="0017443C"/>
    <w:rsid w:val="001A0326"/>
    <w:rsid w:val="001B555C"/>
    <w:rsid w:val="0020444C"/>
    <w:rsid w:val="0020576B"/>
    <w:rsid w:val="00225D54"/>
    <w:rsid w:val="00234A23"/>
    <w:rsid w:val="0026241B"/>
    <w:rsid w:val="00262445"/>
    <w:rsid w:val="002E2516"/>
    <w:rsid w:val="003463D8"/>
    <w:rsid w:val="00396A77"/>
    <w:rsid w:val="003F6AA8"/>
    <w:rsid w:val="004079DE"/>
    <w:rsid w:val="00426DFF"/>
    <w:rsid w:val="00440FE8"/>
    <w:rsid w:val="0045332D"/>
    <w:rsid w:val="00455B7B"/>
    <w:rsid w:val="004B5CB2"/>
    <w:rsid w:val="004D4F4C"/>
    <w:rsid w:val="00500F82"/>
    <w:rsid w:val="00516E84"/>
    <w:rsid w:val="005861A6"/>
    <w:rsid w:val="005B3C9B"/>
    <w:rsid w:val="005C3FAC"/>
    <w:rsid w:val="00652535"/>
    <w:rsid w:val="00685653"/>
    <w:rsid w:val="006A31EB"/>
    <w:rsid w:val="006A7966"/>
    <w:rsid w:val="006F54A7"/>
    <w:rsid w:val="00717012"/>
    <w:rsid w:val="00721D27"/>
    <w:rsid w:val="0074030E"/>
    <w:rsid w:val="007674CE"/>
    <w:rsid w:val="007749D9"/>
    <w:rsid w:val="00794C96"/>
    <w:rsid w:val="007C0C74"/>
    <w:rsid w:val="008865B2"/>
    <w:rsid w:val="008A74FA"/>
    <w:rsid w:val="009009AE"/>
    <w:rsid w:val="00930C4C"/>
    <w:rsid w:val="009322F4"/>
    <w:rsid w:val="0099717F"/>
    <w:rsid w:val="009A23C6"/>
    <w:rsid w:val="009A56FD"/>
    <w:rsid w:val="009A6C07"/>
    <w:rsid w:val="009C5665"/>
    <w:rsid w:val="009D7207"/>
    <w:rsid w:val="009F2445"/>
    <w:rsid w:val="00A1216E"/>
    <w:rsid w:val="00A159DB"/>
    <w:rsid w:val="00A222BB"/>
    <w:rsid w:val="00A46E7D"/>
    <w:rsid w:val="00A51EA8"/>
    <w:rsid w:val="00A6133F"/>
    <w:rsid w:val="00A80A9E"/>
    <w:rsid w:val="00A97236"/>
    <w:rsid w:val="00AA0B52"/>
    <w:rsid w:val="00AB5586"/>
    <w:rsid w:val="00AD57AD"/>
    <w:rsid w:val="00AF05DC"/>
    <w:rsid w:val="00AF4BEC"/>
    <w:rsid w:val="00B16E99"/>
    <w:rsid w:val="00B26669"/>
    <w:rsid w:val="00B42803"/>
    <w:rsid w:val="00B83B06"/>
    <w:rsid w:val="00B93061"/>
    <w:rsid w:val="00BD34E6"/>
    <w:rsid w:val="00BF6424"/>
    <w:rsid w:val="00C168A9"/>
    <w:rsid w:val="00C23644"/>
    <w:rsid w:val="00C60AE8"/>
    <w:rsid w:val="00CB18FB"/>
    <w:rsid w:val="00CB1F89"/>
    <w:rsid w:val="00CB3877"/>
    <w:rsid w:val="00CC2545"/>
    <w:rsid w:val="00D276BC"/>
    <w:rsid w:val="00D367D1"/>
    <w:rsid w:val="00D6423B"/>
    <w:rsid w:val="00D9674B"/>
    <w:rsid w:val="00D96BFE"/>
    <w:rsid w:val="00D96CF8"/>
    <w:rsid w:val="00DB7E07"/>
    <w:rsid w:val="00DC24EB"/>
    <w:rsid w:val="00DC5141"/>
    <w:rsid w:val="00DE2ABC"/>
    <w:rsid w:val="00E1542D"/>
    <w:rsid w:val="00E1690A"/>
    <w:rsid w:val="00E21280"/>
    <w:rsid w:val="00E66BAA"/>
    <w:rsid w:val="00EE23FB"/>
    <w:rsid w:val="00EE3847"/>
    <w:rsid w:val="00F307C1"/>
    <w:rsid w:val="00F35F64"/>
    <w:rsid w:val="00F35FF8"/>
    <w:rsid w:val="00F737DD"/>
    <w:rsid w:val="00F84EA6"/>
    <w:rsid w:val="00F974AC"/>
    <w:rsid w:val="00FB3028"/>
    <w:rsid w:val="00FC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3C3F3A4-AE04-49B1-8D7B-2857788B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0"/>
    <w:link w:val="10"/>
    <w:uiPriority w:val="9"/>
    <w:qFormat/>
    <w:rsid w:val="00042F63"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locked/>
    <w:rsid w:val="00042F63"/>
    <w:rPr>
      <w:rFonts w:ascii="Arial" w:hAnsi="Arial" w:cs="Times New Roman"/>
      <w:b/>
      <w:color w:val="800000"/>
      <w:kern w:val="28"/>
      <w:sz w:val="36"/>
      <w:lang w:val="x-none" w:eastAsia="he-IL" w:bidi="he-IL"/>
    </w:rPr>
  </w:style>
  <w:style w:type="paragraph" w:customStyle="1" w:styleId="a0">
    <w:name w:val="#איזכור"/>
    <w:basedOn w:val="11"/>
    <w:rsid w:val="00042F63"/>
  </w:style>
  <w:style w:type="paragraph" w:customStyle="1" w:styleId="11">
    <w:name w:val="#איזכור1"/>
    <w:basedOn w:val="a"/>
    <w:next w:val="a"/>
    <w:rsid w:val="00042F63"/>
    <w:pPr>
      <w:spacing w:line="180" w:lineRule="exact"/>
      <w:ind w:left="2177" w:right="284"/>
    </w:pPr>
    <w:rPr>
      <w:color w:val="00B050"/>
      <w:sz w:val="16"/>
      <w:szCs w:val="16"/>
    </w:rPr>
  </w:style>
  <w:style w:type="paragraph" w:customStyle="1" w:styleId="a4">
    <w:name w:val="#הגדרות"/>
    <w:basedOn w:val="a"/>
    <w:rsid w:val="00A159DB"/>
    <w:pPr>
      <w:spacing w:after="120" w:line="240" w:lineRule="atLeast"/>
      <w:jc w:val="both"/>
    </w:pPr>
    <w:rPr>
      <w:sz w:val="20"/>
      <w:szCs w:val="20"/>
    </w:rPr>
  </w:style>
  <w:style w:type="paragraph" w:customStyle="1" w:styleId="a5">
    <w:name w:val="#המשךעמ"/>
    <w:basedOn w:val="1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basedOn w:val="a"/>
    <w:rsid w:val="00A159DB"/>
    <w:pPr>
      <w:tabs>
        <w:tab w:val="left" w:pos="998"/>
      </w:tabs>
      <w:spacing w:after="120" w:line="240" w:lineRule="atLeast"/>
      <w:ind w:firstLine="612"/>
      <w:jc w:val="both"/>
    </w:pPr>
    <w:rPr>
      <w:sz w:val="20"/>
      <w:szCs w:val="20"/>
    </w:rPr>
  </w:style>
  <w:style w:type="paragraph" w:customStyle="1" w:styleId="a6">
    <w:name w:val="#הסמכה"/>
    <w:basedOn w:val="12"/>
    <w:next w:val="a"/>
    <w:rsid w:val="00A159DB"/>
    <w:pPr>
      <w:spacing w:before="240"/>
    </w:pPr>
  </w:style>
  <w:style w:type="paragraph" w:customStyle="1" w:styleId="a7">
    <w:name w:val="#הערתשוליים"/>
    <w:pPr>
      <w:tabs>
        <w:tab w:val="left" w:pos="329"/>
        <w:tab w:val="left" w:pos="1185"/>
      </w:tabs>
      <w:autoSpaceDE w:val="0"/>
      <w:autoSpaceDN w:val="0"/>
      <w:bidi/>
      <w:spacing w:before="120" w:line="200" w:lineRule="exact"/>
      <w:ind w:right="329" w:hanging="329"/>
      <w:jc w:val="both"/>
    </w:pPr>
    <w:rPr>
      <w:rFonts w:cs="David"/>
      <w:sz w:val="18"/>
      <w:vertAlign w:val="superscript"/>
      <w:lang w:eastAsia="he-IL"/>
    </w:rPr>
  </w:style>
  <w:style w:type="paragraph" w:customStyle="1" w:styleId="a8">
    <w:name w:val="#חלק"/>
    <w:next w:val="a"/>
    <w:pPr>
      <w:autoSpaceDE w:val="0"/>
      <w:autoSpaceDN w:val="0"/>
      <w:bidi/>
      <w:spacing w:before="240"/>
      <w:jc w:val="center"/>
    </w:pPr>
    <w:rPr>
      <w:rFonts w:cs="Narkisim"/>
      <w:b/>
      <w:bCs/>
      <w:spacing w:val="12"/>
      <w:sz w:val="28"/>
      <w:szCs w:val="32"/>
      <w:lang w:eastAsia="he-IL"/>
    </w:rPr>
  </w:style>
  <w:style w:type="paragraph" w:customStyle="1" w:styleId="a9">
    <w:name w:val="#תאריך"/>
    <w:basedOn w:val="a6"/>
    <w:next w:val="a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/>
    </w:pPr>
    <w:rPr>
      <w:rFonts w:cs="David"/>
      <w:b/>
      <w:bCs/>
      <w:color w:val="800000"/>
      <w:sz w:val="16"/>
      <w:lang w:eastAsia="he-IL"/>
    </w:rPr>
  </w:style>
  <w:style w:type="paragraph" w:customStyle="1" w:styleId="ac">
    <w:name w:val="#חתימת ראש הרשות"/>
    <w:basedOn w:val="aa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jc w:val="both"/>
    </w:pPr>
    <w:rPr>
      <w:rFonts w:cs="David"/>
      <w:color w:val="FF0000"/>
      <w:sz w:val="18"/>
      <w:lang w:eastAsia="he-IL"/>
    </w:rPr>
  </w:style>
  <w:style w:type="paragraph" w:customStyle="1" w:styleId="-">
    <w:name w:val="#טבלאות-כותרת"/>
    <w:next w:val="ad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jc w:val="both"/>
    </w:pPr>
    <w:rPr>
      <w:rFonts w:cs="David"/>
      <w:sz w:val="18"/>
      <w:u w:val="words"/>
      <w:lang w:eastAsia="he-IL"/>
    </w:rPr>
  </w:style>
  <w:style w:type="paragraph" w:customStyle="1" w:styleId="ae">
    <w:name w:val="#טבלת סכומים טור שמאלי"/>
    <w:pPr>
      <w:autoSpaceDE w:val="0"/>
      <w:autoSpaceDN w:val="0"/>
      <w:bidi/>
      <w:jc w:val="right"/>
    </w:pPr>
    <w:rPr>
      <w:rFonts w:cs="Miriam"/>
      <w:sz w:val="18"/>
      <w:lang w:eastAsia="he-IL"/>
    </w:rPr>
  </w:style>
  <w:style w:type="paragraph" w:customStyle="1" w:styleId="af">
    <w:name w:val="#כותרת טבלת סכומים"/>
    <w:next w:val="ae"/>
    <w:pPr>
      <w:tabs>
        <w:tab w:val="right" w:pos="8306"/>
      </w:tabs>
      <w:autoSpaceDE w:val="0"/>
      <w:autoSpaceDN w:val="0"/>
      <w:bidi/>
      <w:spacing w:before="240" w:after="120"/>
    </w:pPr>
    <w:rPr>
      <w:rFonts w:cs="Miriam"/>
      <w:sz w:val="18"/>
      <w:u w:val="words"/>
      <w:lang w:eastAsia="he-IL"/>
    </w:rPr>
  </w:style>
  <w:style w:type="paragraph" w:customStyle="1" w:styleId="af0">
    <w:name w:val="#כותרתסעיף"/>
    <w:basedOn w:val="a"/>
    <w:next w:val="12"/>
    <w:rsid w:val="00E66BAA"/>
    <w:pPr>
      <w:spacing w:before="480" w:after="120" w:line="240" w:lineRule="atLeast"/>
      <w:ind w:left="618" w:hanging="618"/>
    </w:pPr>
    <w:rPr>
      <w:b/>
      <w:bCs/>
      <w:color w:val="244061"/>
      <w:sz w:val="21"/>
      <w:szCs w:val="21"/>
    </w:rPr>
  </w:style>
  <w:style w:type="paragraph" w:customStyle="1" w:styleId="af1">
    <w:name w:val="#מספר סעיף"/>
    <w:basedOn w:val="a"/>
    <w:next w:val="12"/>
    <w:rsid w:val="00B93061"/>
    <w:pPr>
      <w:tabs>
        <w:tab w:val="left" w:pos="624"/>
        <w:tab w:val="left" w:pos="652"/>
        <w:tab w:val="left" w:pos="998"/>
      </w:tabs>
      <w:spacing w:after="120" w:line="240" w:lineRule="atLeast"/>
      <w:jc w:val="both"/>
    </w:pPr>
    <w:rPr>
      <w:sz w:val="20"/>
      <w:szCs w:val="20"/>
    </w:rPr>
  </w:style>
  <w:style w:type="paragraph" w:customStyle="1" w:styleId="-0">
    <w:name w:val="#-סימן"/>
    <w:next w:val="af0"/>
    <w:pPr>
      <w:autoSpaceDE w:val="0"/>
      <w:autoSpaceDN w:val="0"/>
      <w:bidi/>
      <w:spacing w:before="160" w:line="240" w:lineRule="atLeast"/>
      <w:jc w:val="center"/>
    </w:pPr>
    <w:rPr>
      <w:rFonts w:cs="David"/>
      <w:color w:val="800000"/>
      <w:sz w:val="24"/>
      <w:szCs w:val="27"/>
      <w:lang w:eastAsia="he-IL"/>
    </w:rPr>
  </w:style>
  <w:style w:type="paragraph" w:customStyle="1" w:styleId="13">
    <w:name w:val="#סימן1"/>
    <w:basedOn w:val="-1"/>
    <w:next w:val="a4"/>
    <w:rsid w:val="00A222BB"/>
    <w:rPr>
      <w:b w:val="0"/>
      <w:bCs w:val="0"/>
      <w:color w:val="auto"/>
      <w:sz w:val="21"/>
      <w:szCs w:val="21"/>
    </w:rPr>
  </w:style>
  <w:style w:type="character" w:customStyle="1" w:styleId="af2">
    <w:name w:val="#עילי"/>
    <w:rPr>
      <w:rFonts w:ascii="Times New Roman" w:hAnsi="Times New Roman"/>
      <w:color w:val="auto"/>
      <w:position w:val="6"/>
      <w:sz w:val="12"/>
    </w:rPr>
  </w:style>
  <w:style w:type="paragraph" w:customStyle="1" w:styleId="-1">
    <w:name w:val="#-פרק"/>
    <w:basedOn w:val="12"/>
    <w:next w:val="-0"/>
    <w:rsid w:val="005B3C9B"/>
    <w:pPr>
      <w:tabs>
        <w:tab w:val="clear" w:pos="998"/>
      </w:tabs>
      <w:spacing w:before="240"/>
      <w:ind w:firstLine="0"/>
      <w:jc w:val="center"/>
    </w:pPr>
    <w:rPr>
      <w:b/>
      <w:bCs/>
      <w:color w:val="000080"/>
      <w:sz w:val="28"/>
      <w:szCs w:val="28"/>
    </w:rPr>
  </w:style>
  <w:style w:type="paragraph" w:customStyle="1" w:styleId="1-">
    <w:name w:val="#רמה1-א"/>
    <w:basedOn w:val="12"/>
    <w:rsid w:val="00A159DB"/>
    <w:pPr>
      <w:ind w:right="1009" w:hanging="397"/>
    </w:pPr>
  </w:style>
  <w:style w:type="paragraph" w:customStyle="1" w:styleId="1--1">
    <w:name w:val="#רמה1-א-1"/>
    <w:next w:val="a"/>
    <w:rsid w:val="00A159DB"/>
    <w:pPr>
      <w:tabs>
        <w:tab w:val="left" w:pos="612"/>
        <w:tab w:val="left" w:pos="998"/>
      </w:tabs>
      <w:autoSpaceDE w:val="0"/>
      <w:autoSpaceDN w:val="0"/>
      <w:bidi/>
      <w:spacing w:after="120" w:line="240" w:lineRule="atLeast"/>
      <w:ind w:right="998" w:hanging="998"/>
      <w:jc w:val="both"/>
    </w:pPr>
    <w:rPr>
      <w:rFonts w:cs="David"/>
      <w:sz w:val="16"/>
      <w:lang w:eastAsia="he-IL"/>
    </w:rPr>
  </w:style>
  <w:style w:type="paragraph" w:customStyle="1" w:styleId="2">
    <w:name w:val="#רמה2"/>
    <w:basedOn w:val="a"/>
    <w:rsid w:val="00A159DB"/>
    <w:pPr>
      <w:tabs>
        <w:tab w:val="left" w:pos="1418"/>
      </w:tabs>
      <w:spacing w:after="120" w:line="240" w:lineRule="atLeast"/>
      <w:ind w:left="998"/>
      <w:jc w:val="both"/>
    </w:pPr>
    <w:rPr>
      <w:sz w:val="20"/>
      <w:szCs w:val="20"/>
    </w:rPr>
  </w:style>
  <w:style w:type="paragraph" w:customStyle="1" w:styleId="3">
    <w:name w:val="#רמה3"/>
    <w:rsid w:val="00A159DB"/>
    <w:pPr>
      <w:tabs>
        <w:tab w:val="left" w:pos="1871"/>
      </w:tabs>
      <w:autoSpaceDE w:val="0"/>
      <w:autoSpaceDN w:val="0"/>
      <w:bidi/>
      <w:spacing w:after="120" w:line="240" w:lineRule="atLeast"/>
      <w:ind w:left="1418"/>
      <w:jc w:val="both"/>
    </w:pPr>
    <w:rPr>
      <w:rFonts w:cs="David"/>
      <w:sz w:val="16"/>
      <w:lang w:eastAsia="he-IL"/>
    </w:rPr>
  </w:style>
  <w:style w:type="paragraph" w:customStyle="1" w:styleId="2-">
    <w:name w:val="#רמה2-א"/>
    <w:basedOn w:val="3"/>
    <w:rsid w:val="00A159DB"/>
    <w:pPr>
      <w:tabs>
        <w:tab w:val="left" w:pos="1418"/>
      </w:tabs>
      <w:ind w:left="0" w:right="1423" w:hanging="425"/>
    </w:pPr>
  </w:style>
  <w:style w:type="paragraph" w:customStyle="1" w:styleId="2--1">
    <w:name w:val="#רמה2-א-1"/>
    <w:next w:val="3"/>
    <w:rsid w:val="00A159DB"/>
    <w:pPr>
      <w:tabs>
        <w:tab w:val="left" w:pos="1418"/>
        <w:tab w:val="left" w:pos="1792"/>
      </w:tabs>
      <w:autoSpaceDE w:val="0"/>
      <w:autoSpaceDN w:val="0"/>
      <w:bidi/>
      <w:spacing w:after="120" w:line="240" w:lineRule="atLeast"/>
      <w:ind w:right="1418" w:hanging="420"/>
      <w:jc w:val="both"/>
    </w:pPr>
    <w:rPr>
      <w:rFonts w:cs="David"/>
      <w:sz w:val="16"/>
      <w:lang w:eastAsia="he-IL"/>
    </w:rPr>
  </w:style>
  <w:style w:type="paragraph" w:customStyle="1" w:styleId="3-">
    <w:name w:val="#רמה3-א"/>
    <w:basedOn w:val="3"/>
    <w:rsid w:val="00A159DB"/>
    <w:pPr>
      <w:tabs>
        <w:tab w:val="left" w:pos="2296"/>
      </w:tabs>
      <w:ind w:left="0" w:right="1871" w:hanging="454"/>
    </w:pPr>
    <w:rPr>
      <w:b/>
      <w:bCs/>
    </w:rPr>
  </w:style>
  <w:style w:type="paragraph" w:customStyle="1" w:styleId="4">
    <w:name w:val="#רמה4"/>
    <w:rsid w:val="00A159DB"/>
    <w:pPr>
      <w:tabs>
        <w:tab w:val="left" w:pos="2296"/>
      </w:tabs>
      <w:autoSpaceDE w:val="0"/>
      <w:autoSpaceDN w:val="0"/>
      <w:bidi/>
      <w:spacing w:after="120" w:line="240" w:lineRule="atLeast"/>
      <w:ind w:right="1871"/>
      <w:jc w:val="both"/>
    </w:pPr>
    <w:rPr>
      <w:rFonts w:cs="David"/>
      <w:sz w:val="16"/>
      <w:lang w:eastAsia="he-IL"/>
    </w:rPr>
  </w:style>
  <w:style w:type="paragraph" w:customStyle="1" w:styleId="4-">
    <w:name w:val="#רמה4-א"/>
    <w:basedOn w:val="4"/>
    <w:rsid w:val="00A159DB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rsid w:val="00A159DB"/>
    <w:pPr>
      <w:tabs>
        <w:tab w:val="clear" w:pos="1871"/>
        <w:tab w:val="left" w:pos="2552"/>
      </w:tabs>
      <w:ind w:left="0" w:right="2296"/>
    </w:pPr>
  </w:style>
  <w:style w:type="paragraph" w:customStyle="1" w:styleId="6">
    <w:name w:val="#רמה6"/>
    <w:basedOn w:val="2"/>
    <w:rsid w:val="00A159DB"/>
    <w:pPr>
      <w:tabs>
        <w:tab w:val="clear" w:pos="1418"/>
        <w:tab w:val="left" w:pos="3005"/>
      </w:tabs>
      <w:ind w:left="0" w:right="2552"/>
    </w:pPr>
  </w:style>
  <w:style w:type="paragraph" w:customStyle="1" w:styleId="14">
    <w:name w:val="#תוכןחוק1"/>
    <w:basedOn w:val="a4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pPr>
      <w:tabs>
        <w:tab w:val="left" w:pos="618"/>
        <w:tab w:val="left" w:pos="1428"/>
      </w:tabs>
      <w:autoSpaceDE w:val="0"/>
      <w:autoSpaceDN w:val="0"/>
      <w:bidi/>
      <w:spacing w:line="230" w:lineRule="exact"/>
      <w:ind w:right="618" w:hanging="618"/>
    </w:pPr>
    <w:rPr>
      <w:rFonts w:ascii="Arial" w:hAnsi="Arial" w:cs="Arial"/>
      <w:szCs w:val="21"/>
      <w:lang w:eastAsia="he-IL"/>
    </w:rPr>
  </w:style>
  <w:style w:type="paragraph" w:customStyle="1" w:styleId="15">
    <w:name w:val="#תוכןתקנ1"/>
    <w:basedOn w:val="a4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rsid w:val="00B83B06"/>
    <w:rPr>
      <w:color w:val="auto"/>
    </w:rPr>
  </w:style>
  <w:style w:type="paragraph" w:customStyle="1" w:styleId="af7">
    <w:name w:val="#תיקונים"/>
    <w:rsid w:val="00A159DB"/>
    <w:pPr>
      <w:autoSpaceDE w:val="0"/>
      <w:autoSpaceDN w:val="0"/>
      <w:bidi/>
      <w:spacing w:after="240" w:line="240" w:lineRule="atLeast"/>
    </w:pPr>
    <w:rPr>
      <w:rFonts w:cs="David"/>
      <w:color w:val="000080"/>
      <w:sz w:val="14"/>
      <w:szCs w:val="16"/>
      <w:lang w:eastAsia="he-IL"/>
    </w:rPr>
  </w:style>
  <w:style w:type="paragraph" w:customStyle="1" w:styleId="af8">
    <w:name w:val="#תיקוןעקיף"/>
    <w:basedOn w:val="af0"/>
    <w:pPr>
      <w:ind w:left="0" w:right="618"/>
      <w:jc w:val="both"/>
    </w:pPr>
    <w:rPr>
      <w:b w:val="0"/>
      <w:bCs w:val="0"/>
    </w:rPr>
  </w:style>
  <w:style w:type="character" w:styleId="FollowedHyperlink">
    <w:name w:val="FollowedHyperlink"/>
    <w:basedOn w:val="a1"/>
    <w:uiPriority w:val="99"/>
    <w:semiHidden/>
    <w:rPr>
      <w:rFonts w:cs="Times New Roman"/>
      <w:color w:val="800080"/>
      <w:u w:val="single"/>
    </w:rPr>
  </w:style>
  <w:style w:type="paragraph" w:styleId="af9">
    <w:name w:val="footer"/>
    <w:basedOn w:val="a"/>
    <w:link w:val="afa"/>
    <w:uiPriority w:val="99"/>
    <w:rsid w:val="00A159DB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szCs w:val="20"/>
    </w:rPr>
  </w:style>
  <w:style w:type="character" w:customStyle="1" w:styleId="afa">
    <w:name w:val="כותרת תחתונה תו"/>
    <w:basedOn w:val="a1"/>
    <w:link w:val="af9"/>
    <w:uiPriority w:val="99"/>
    <w:locked/>
    <w:rsid w:val="00A159DB"/>
    <w:rPr>
      <w:rFonts w:cs="Times New Roman"/>
      <w:b/>
      <w:sz w:val="24"/>
      <w:lang w:val="x-none" w:eastAsia="he-IL" w:bidi="he-IL"/>
    </w:rPr>
  </w:style>
  <w:style w:type="paragraph" w:styleId="afb">
    <w:name w:val="header"/>
    <w:aliases w:val="כותרת עליונה1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afc">
    <w:name w:val="כותרת עליונה תו"/>
    <w:aliases w:val="כותרת עליונה1 תו"/>
    <w:basedOn w:val="a1"/>
    <w:link w:val="afb"/>
    <w:uiPriority w:val="99"/>
    <w:locked/>
    <w:rsid w:val="00A1216E"/>
    <w:rPr>
      <w:rFonts w:cs="Times New Roman"/>
      <w:sz w:val="24"/>
      <w:u w:val="single"/>
      <w:lang w:val="x-none" w:eastAsia="he-IL" w:bidi="he-IL"/>
    </w:rPr>
  </w:style>
  <w:style w:type="character" w:customStyle="1" w:styleId="HebrewChar">
    <w:name w:val="Hebrew_Char"/>
  </w:style>
  <w:style w:type="character" w:styleId="Hyperlink">
    <w:name w:val="Hyperlink"/>
    <w:basedOn w:val="a1"/>
    <w:uiPriority w:val="99"/>
    <w:semiHidden/>
    <w:rPr>
      <w:rFonts w:cs="Times New Roman"/>
      <w:color w:val="0000FF"/>
      <w:u w:val="none"/>
    </w:rPr>
  </w:style>
  <w:style w:type="character" w:customStyle="1" w:styleId="LatinChar">
    <w:name w:val="Latin_Char"/>
    <w:rPr>
      <w:rFonts w:ascii="Times New Roman" w:hAnsi="Times New Roman"/>
      <w:lang w:val="en-US" w:eastAsia="x-none"/>
    </w:rPr>
  </w:style>
  <w:style w:type="paragraph" w:styleId="22">
    <w:name w:val="List Continue 2"/>
    <w:basedOn w:val="a"/>
    <w:uiPriority w:val="99"/>
    <w:semiHidden/>
    <w:pPr>
      <w:spacing w:after="120"/>
      <w:ind w:left="566"/>
    </w:pPr>
    <w:rPr>
      <w:szCs w:val="32"/>
    </w:rPr>
  </w:style>
  <w:style w:type="paragraph" w:customStyle="1" w:styleId="NormalPar">
    <w:name w:val="NormalPar"/>
    <w:pPr>
      <w:autoSpaceDE w:val="0"/>
      <w:autoSpaceDN w:val="0"/>
      <w:bidi/>
    </w:pPr>
    <w:rPr>
      <w:rFonts w:cs="David"/>
      <w:noProof/>
      <w:sz w:val="24"/>
      <w:szCs w:val="24"/>
      <w:lang w:eastAsia="he-IL"/>
    </w:rPr>
  </w:style>
  <w:style w:type="character" w:styleId="afd">
    <w:name w:val="page number"/>
    <w:basedOn w:val="a1"/>
    <w:uiPriority w:val="99"/>
    <w:semiHidden/>
    <w:rPr>
      <w:rFonts w:cs="Times New Roman"/>
      <w:sz w:val="28"/>
    </w:rPr>
  </w:style>
  <w:style w:type="paragraph" w:styleId="afe">
    <w:name w:val="E-mail Signature"/>
    <w:basedOn w:val="a"/>
    <w:link w:val="aff"/>
    <w:uiPriority w:val="99"/>
    <w:semiHidden/>
  </w:style>
  <w:style w:type="character" w:customStyle="1" w:styleId="aff">
    <w:name w:val="חתימת דואר אלקטרוני תו"/>
    <w:basedOn w:val="a1"/>
    <w:link w:val="afe"/>
    <w:uiPriority w:val="99"/>
    <w:semiHidden/>
    <w:locked/>
    <w:rPr>
      <w:rFonts w:cs="David"/>
      <w:sz w:val="24"/>
      <w:szCs w:val="24"/>
      <w:lang w:val="x-none" w:eastAsia="he-IL" w:bidi="he-IL"/>
    </w:rPr>
  </w:style>
  <w:style w:type="paragraph" w:styleId="aff0">
    <w:name w:val="footnote text"/>
    <w:basedOn w:val="a"/>
    <w:link w:val="aff1"/>
    <w:uiPriority w:val="99"/>
    <w:semiHidden/>
    <w:unhideWhenUsed/>
    <w:rsid w:val="00A222BB"/>
    <w:rPr>
      <w:sz w:val="20"/>
      <w:szCs w:val="20"/>
    </w:rPr>
  </w:style>
  <w:style w:type="character" w:customStyle="1" w:styleId="aff1">
    <w:name w:val="טקסט הערת שוליים תו"/>
    <w:basedOn w:val="a1"/>
    <w:link w:val="aff0"/>
    <w:uiPriority w:val="99"/>
    <w:semiHidden/>
    <w:locked/>
    <w:rsid w:val="00A222BB"/>
    <w:rPr>
      <w:rFonts w:cs="Times New Roman"/>
      <w:lang w:val="x-none" w:eastAsia="he-IL" w:bidi="he-IL"/>
    </w:rPr>
  </w:style>
  <w:style w:type="character" w:styleId="aff2">
    <w:name w:val="footnote reference"/>
    <w:basedOn w:val="a1"/>
    <w:uiPriority w:val="99"/>
    <w:semiHidden/>
    <w:unhideWhenUsed/>
    <w:rsid w:val="00A222BB"/>
    <w:rPr>
      <w:rFonts w:cs="Times New Roman"/>
      <w:vertAlign w:val="superscript"/>
    </w:rPr>
  </w:style>
  <w:style w:type="table" w:styleId="aff3">
    <w:name w:val="Table Grid"/>
    <w:basedOn w:val="a2"/>
    <w:uiPriority w:val="59"/>
    <w:rsid w:val="00E2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#סימן+"/>
    <w:basedOn w:val="-0"/>
    <w:qFormat/>
    <w:rsid w:val="00516E84"/>
    <w:pPr>
      <w:jc w:val="left"/>
    </w:pPr>
    <w:rPr>
      <w:sz w:val="22"/>
      <w:szCs w:val="24"/>
    </w:rPr>
  </w:style>
  <w:style w:type="paragraph" w:customStyle="1" w:styleId="aff5">
    <w:name w:val="#הגדרות+"/>
    <w:basedOn w:val="a4"/>
    <w:qFormat/>
    <w:rsid w:val="009009AE"/>
    <w:pPr>
      <w:ind w:left="4321"/>
    </w:pPr>
  </w:style>
  <w:style w:type="paragraph" w:customStyle="1" w:styleId="aff6">
    <w:name w:val="#חתימת ראש הרשות+"/>
    <w:basedOn w:val="ac"/>
    <w:qFormat/>
    <w:rsid w:val="009009AE"/>
    <w:pPr>
      <w:ind w:left="5052" w:right="0"/>
    </w:pPr>
  </w:style>
  <w:style w:type="paragraph" w:styleId="aff7">
    <w:name w:val="Balloon Text"/>
    <w:basedOn w:val="a"/>
    <w:link w:val="aff8"/>
    <w:uiPriority w:val="99"/>
    <w:semiHidden/>
    <w:unhideWhenUsed/>
    <w:rsid w:val="00A1216E"/>
    <w:rPr>
      <w:rFonts w:ascii="Tahoma" w:hAnsi="Tahoma" w:cs="Tahoma"/>
      <w:sz w:val="16"/>
      <w:szCs w:val="16"/>
    </w:rPr>
  </w:style>
  <w:style w:type="character" w:customStyle="1" w:styleId="aff8">
    <w:name w:val="טקסט בלונים תו"/>
    <w:basedOn w:val="a1"/>
    <w:link w:val="aff7"/>
    <w:uiPriority w:val="99"/>
    <w:semiHidden/>
    <w:locked/>
    <w:rsid w:val="00A1216E"/>
    <w:rPr>
      <w:rFonts w:ascii="Tahoma" w:hAnsi="Tahoma" w:cs="Times New Roman"/>
      <w:sz w:val="16"/>
      <w:lang w:val="x-none" w:eastAsia="he-IL" w:bidi="he-IL"/>
    </w:rPr>
  </w:style>
  <w:style w:type="paragraph" w:customStyle="1" w:styleId="23">
    <w:name w:val="כותרת עליונה2"/>
    <w:basedOn w:val="afb"/>
    <w:qFormat/>
    <w:rsid w:val="00DE2ABC"/>
    <w:pPr>
      <w:spacing w:after="200"/>
    </w:pPr>
    <w:rPr>
      <w:b/>
      <w:bCs/>
      <w:szCs w:val="22"/>
      <w:u w:color="800080"/>
    </w:rPr>
  </w:style>
  <w:style w:type="paragraph" w:styleId="aff9">
    <w:name w:val="endnote text"/>
    <w:basedOn w:val="a"/>
    <w:link w:val="affa"/>
    <w:uiPriority w:val="99"/>
    <w:semiHidden/>
    <w:unhideWhenUsed/>
    <w:rsid w:val="00DB7E07"/>
    <w:rPr>
      <w:sz w:val="20"/>
      <w:szCs w:val="20"/>
    </w:rPr>
  </w:style>
  <w:style w:type="character" w:customStyle="1" w:styleId="affa">
    <w:name w:val="טקסט הערת סיום תו"/>
    <w:basedOn w:val="a1"/>
    <w:link w:val="aff9"/>
    <w:uiPriority w:val="99"/>
    <w:semiHidden/>
    <w:locked/>
    <w:rsid w:val="00DB7E07"/>
    <w:rPr>
      <w:rFonts w:cs="Times New Roman"/>
      <w:lang w:val="x-none" w:eastAsia="he-IL" w:bidi="he-IL"/>
    </w:rPr>
  </w:style>
  <w:style w:type="character" w:styleId="affb">
    <w:name w:val="endnote reference"/>
    <w:basedOn w:val="a1"/>
    <w:uiPriority w:val="99"/>
    <w:semiHidden/>
    <w:unhideWhenUsed/>
    <w:rsid w:val="00DB7E0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y\Documents\&#1488;&#1488;&#1488;&#1488;&#1488;&#1488;&#1488;&#1488;&#1488;&#1488;&#1488;&#1488;&#1488;&#1488;_&#1514;&#1489;&#1504;&#1497;&#1514;%20&#1489;&#1505;&#1497;&#1505;%20&#1489;&#1500;&#1497;%20&#1499;&#1493;&#1514;&#1512;&#1514;%20-%20&#1497;&#1493;&#1513;%20-%20&#1497;&#1492;&#1493;&#1491;&#1492;%20&#1493;&#1492;&#1513;&#1493;&#1502;&#1512;&#1493;&#1503;_&#1488;&#1488;&#1488;&#1488;&#1488;&#1488;&#1488;&#1488;&#1488;&#1488;&#1488;&#1488;&#1488;&#1488;&#1488;&#1488;&#1488;&#1488;&#1488;&#1488;&#1488;&#1488;&#1488;&#148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29500-33D0-4064-B6BC-4D2592D0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אאאאאאאאאאאאאא_תבנית בסיס בלי כותרת - יוש - יהודה והשומרון_אאאאאאאאאאאאאאאאאאאאאאאא</Template>
  <TotalTime>0</TotalTime>
  <Pages>2</Pages>
  <Words>2359</Words>
  <Characters>11798</Characters>
  <Application>Microsoft Office Word</Application>
  <DocSecurity>0</DocSecurity>
  <Lines>98</Lines>
  <Paragraphs>28</Paragraphs>
  <ScaleCrop>false</ScaleCrop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</dc:creator>
  <cp:keywords/>
  <dc:description/>
  <cp:lastModifiedBy>חנן זולדן</cp:lastModifiedBy>
  <cp:revision>2</cp:revision>
  <dcterms:created xsi:type="dcterms:W3CDTF">2020-04-02T12:17:00Z</dcterms:created>
  <dcterms:modified xsi:type="dcterms:W3CDTF">2020-04-02T12:17:00Z</dcterms:modified>
</cp:coreProperties>
</file>